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55BB" w14:textId="72D553A4" w:rsidR="009E174F" w:rsidRDefault="00C633A9" w:rsidP="00C633A9">
      <w:pPr>
        <w:pStyle w:val="2"/>
        <w:jc w:val="center"/>
      </w:pPr>
      <w:r w:rsidRPr="00C633A9">
        <w:rPr>
          <w:rFonts w:hint="eastAsia"/>
        </w:rPr>
        <w:t>材料学院样品测试申请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633A9" w14:paraId="1133D34C" w14:textId="77777777" w:rsidTr="009F070C">
        <w:trPr>
          <w:trHeight w:val="637"/>
        </w:trPr>
        <w:tc>
          <w:tcPr>
            <w:tcW w:w="1185" w:type="dxa"/>
            <w:vAlign w:val="center"/>
          </w:tcPr>
          <w:p w14:paraId="4BDC57B0" w14:textId="2247FF00" w:rsidR="00C633A9" w:rsidRDefault="00C633A9" w:rsidP="00C633A9">
            <w:pPr>
              <w:pStyle w:val="a8"/>
            </w:pPr>
            <w:r>
              <w:rPr>
                <w:rFonts w:hint="eastAsia"/>
              </w:rPr>
              <w:t>学院</w:t>
            </w:r>
          </w:p>
        </w:tc>
        <w:tc>
          <w:tcPr>
            <w:tcW w:w="1185" w:type="dxa"/>
            <w:vAlign w:val="center"/>
          </w:tcPr>
          <w:p w14:paraId="5F1CDE4A" w14:textId="77777777" w:rsidR="00C633A9" w:rsidRDefault="00C633A9" w:rsidP="00C633A9">
            <w:pPr>
              <w:pStyle w:val="a8"/>
            </w:pPr>
          </w:p>
        </w:tc>
        <w:tc>
          <w:tcPr>
            <w:tcW w:w="1185" w:type="dxa"/>
            <w:vAlign w:val="center"/>
          </w:tcPr>
          <w:p w14:paraId="7188B78A" w14:textId="39EF0C73" w:rsidR="00C633A9" w:rsidRDefault="00C633A9" w:rsidP="00C633A9">
            <w:pPr>
              <w:pStyle w:val="a8"/>
            </w:pPr>
            <w:r>
              <w:rPr>
                <w:rFonts w:hint="eastAsia"/>
              </w:rPr>
              <w:t>送样人</w:t>
            </w:r>
          </w:p>
        </w:tc>
        <w:tc>
          <w:tcPr>
            <w:tcW w:w="2370" w:type="dxa"/>
            <w:gridSpan w:val="2"/>
            <w:vAlign w:val="center"/>
          </w:tcPr>
          <w:p w14:paraId="0ED9A53E" w14:textId="77777777" w:rsidR="00C633A9" w:rsidRDefault="00C633A9" w:rsidP="00C633A9">
            <w:pPr>
              <w:pStyle w:val="a8"/>
            </w:pPr>
          </w:p>
        </w:tc>
        <w:tc>
          <w:tcPr>
            <w:tcW w:w="1185" w:type="dxa"/>
            <w:vAlign w:val="center"/>
          </w:tcPr>
          <w:p w14:paraId="4EA4EE06" w14:textId="22BD69AD" w:rsidR="00C633A9" w:rsidRDefault="00C633A9" w:rsidP="00C633A9">
            <w:pPr>
              <w:pStyle w:val="a8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6" w:type="dxa"/>
            <w:vAlign w:val="center"/>
          </w:tcPr>
          <w:p w14:paraId="284C465B" w14:textId="77777777" w:rsidR="00C633A9" w:rsidRDefault="00C633A9" w:rsidP="00C633A9">
            <w:pPr>
              <w:pStyle w:val="a8"/>
            </w:pPr>
          </w:p>
        </w:tc>
      </w:tr>
      <w:tr w:rsidR="00C633A9" w14:paraId="178ACCC2" w14:textId="77777777" w:rsidTr="009F070C">
        <w:trPr>
          <w:trHeight w:val="677"/>
        </w:trPr>
        <w:tc>
          <w:tcPr>
            <w:tcW w:w="1185" w:type="dxa"/>
            <w:vAlign w:val="center"/>
          </w:tcPr>
          <w:p w14:paraId="0C3DD3F8" w14:textId="3F0E5B59" w:rsidR="00C633A9" w:rsidRDefault="00C633A9" w:rsidP="00C633A9">
            <w:pPr>
              <w:pStyle w:val="a8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2370" w:type="dxa"/>
            <w:gridSpan w:val="2"/>
            <w:vAlign w:val="center"/>
          </w:tcPr>
          <w:p w14:paraId="105FD239" w14:textId="77777777" w:rsidR="00C633A9" w:rsidRDefault="00C633A9" w:rsidP="00C633A9">
            <w:pPr>
              <w:pStyle w:val="a8"/>
            </w:pPr>
          </w:p>
        </w:tc>
        <w:tc>
          <w:tcPr>
            <w:tcW w:w="1185" w:type="dxa"/>
            <w:vAlign w:val="center"/>
          </w:tcPr>
          <w:p w14:paraId="47109D3D" w14:textId="578BD9C7" w:rsidR="00C633A9" w:rsidRDefault="00C633A9" w:rsidP="00C633A9">
            <w:pPr>
              <w:pStyle w:val="a8"/>
            </w:pPr>
            <w:r>
              <w:rPr>
                <w:rFonts w:hint="eastAsia"/>
              </w:rPr>
              <w:t>数量</w:t>
            </w:r>
          </w:p>
        </w:tc>
        <w:tc>
          <w:tcPr>
            <w:tcW w:w="1185" w:type="dxa"/>
            <w:vAlign w:val="center"/>
          </w:tcPr>
          <w:p w14:paraId="636D0067" w14:textId="77777777" w:rsidR="00C633A9" w:rsidRDefault="00C633A9" w:rsidP="00C633A9">
            <w:pPr>
              <w:pStyle w:val="a8"/>
            </w:pPr>
          </w:p>
        </w:tc>
        <w:tc>
          <w:tcPr>
            <w:tcW w:w="1185" w:type="dxa"/>
            <w:vAlign w:val="center"/>
          </w:tcPr>
          <w:p w14:paraId="67B5680D" w14:textId="2B2E8F85" w:rsidR="00C633A9" w:rsidRDefault="00C633A9" w:rsidP="00C633A9">
            <w:pPr>
              <w:pStyle w:val="a8"/>
            </w:pPr>
            <w:r>
              <w:rPr>
                <w:rFonts w:hint="eastAsia"/>
              </w:rPr>
              <w:t>送样日期</w:t>
            </w:r>
          </w:p>
        </w:tc>
        <w:tc>
          <w:tcPr>
            <w:tcW w:w="1186" w:type="dxa"/>
            <w:vAlign w:val="center"/>
          </w:tcPr>
          <w:p w14:paraId="3565A57F" w14:textId="77777777" w:rsidR="00C633A9" w:rsidRDefault="00C633A9" w:rsidP="00C633A9">
            <w:pPr>
              <w:pStyle w:val="a8"/>
            </w:pPr>
          </w:p>
        </w:tc>
      </w:tr>
      <w:tr w:rsidR="009F070C" w14:paraId="627B21A1" w14:textId="77777777" w:rsidTr="009F070C">
        <w:trPr>
          <w:trHeight w:val="588"/>
        </w:trPr>
        <w:tc>
          <w:tcPr>
            <w:tcW w:w="1185" w:type="dxa"/>
            <w:vAlign w:val="center"/>
          </w:tcPr>
          <w:p w14:paraId="2DB69024" w14:textId="28C61946" w:rsidR="009F070C" w:rsidRDefault="009F070C" w:rsidP="00C633A9">
            <w:pPr>
              <w:pStyle w:val="a8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7111" w:type="dxa"/>
            <w:gridSpan w:val="6"/>
            <w:vAlign w:val="center"/>
          </w:tcPr>
          <w:p w14:paraId="592102F4" w14:textId="541FAE47" w:rsidR="009F070C" w:rsidRDefault="009F070C" w:rsidP="009F070C">
            <w:pPr>
              <w:pStyle w:val="a8"/>
            </w:pPr>
          </w:p>
        </w:tc>
      </w:tr>
      <w:tr w:rsidR="00C633A9" w14:paraId="1727F970" w14:textId="77777777" w:rsidTr="009F070C">
        <w:trPr>
          <w:trHeight w:val="2535"/>
        </w:trPr>
        <w:tc>
          <w:tcPr>
            <w:tcW w:w="1185" w:type="dxa"/>
            <w:vAlign w:val="center"/>
          </w:tcPr>
          <w:p w14:paraId="42DDFD3A" w14:textId="24D33B17" w:rsidR="00C633A9" w:rsidRDefault="00C633A9" w:rsidP="00C633A9">
            <w:pPr>
              <w:pStyle w:val="a8"/>
            </w:pPr>
            <w:r>
              <w:rPr>
                <w:rFonts w:hint="eastAsia"/>
              </w:rPr>
              <w:t>具体要求</w:t>
            </w:r>
          </w:p>
        </w:tc>
        <w:tc>
          <w:tcPr>
            <w:tcW w:w="7111" w:type="dxa"/>
            <w:gridSpan w:val="6"/>
            <w:tcBorders>
              <w:bottom w:val="single" w:sz="4" w:space="0" w:color="auto"/>
            </w:tcBorders>
            <w:vAlign w:val="center"/>
          </w:tcPr>
          <w:p w14:paraId="7B2C1514" w14:textId="5F1EC59B" w:rsidR="00C249FB" w:rsidRPr="00C633A9" w:rsidRDefault="00C249FB" w:rsidP="00C249FB">
            <w:pPr>
              <w:pStyle w:val="a8"/>
              <w:spacing w:line="480" w:lineRule="auto"/>
              <w:jc w:val="both"/>
              <w:rPr>
                <w:szCs w:val="24"/>
              </w:rPr>
            </w:pPr>
          </w:p>
          <w:p w14:paraId="5059914C" w14:textId="4000CB62" w:rsidR="00C249FB" w:rsidRPr="00C249FB" w:rsidRDefault="00C249FB" w:rsidP="00C249FB">
            <w:pPr>
              <w:pStyle w:val="a8"/>
              <w:spacing w:line="480" w:lineRule="auto"/>
              <w:jc w:val="both"/>
              <w:rPr>
                <w:szCs w:val="24"/>
              </w:rPr>
            </w:pPr>
          </w:p>
        </w:tc>
      </w:tr>
      <w:tr w:rsidR="00C633A9" w14:paraId="6BEB094B" w14:textId="77777777" w:rsidTr="00C633A9">
        <w:trPr>
          <w:trHeight w:val="794"/>
        </w:trPr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7398F595" w14:textId="568EA3BE" w:rsidR="00C633A9" w:rsidRDefault="00C633A9" w:rsidP="00C633A9">
            <w:pPr>
              <w:pStyle w:val="a8"/>
            </w:pPr>
            <w:r>
              <w:rPr>
                <w:rFonts w:hint="eastAsia"/>
              </w:rPr>
              <w:t>导师签字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A1D42" w14:textId="75C6188E" w:rsidR="00C633A9" w:rsidRDefault="00C633A9" w:rsidP="00C633A9">
            <w:pPr>
              <w:pStyle w:val="a8"/>
              <w:jc w:val="both"/>
            </w:pPr>
            <w:r>
              <w:rPr>
                <w:rFonts w:hint="eastAsia"/>
              </w:rPr>
              <w:t>（校内导师）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D5D4" w14:textId="78881506" w:rsidR="00C633A9" w:rsidRDefault="00C633A9" w:rsidP="00C633A9">
            <w:pPr>
              <w:pStyle w:val="a8"/>
              <w:jc w:val="both"/>
            </w:pPr>
            <w:r>
              <w:rPr>
                <w:rFonts w:hint="eastAsia"/>
              </w:rPr>
              <w:t>（校外导师）</w:t>
            </w:r>
          </w:p>
        </w:tc>
      </w:tr>
    </w:tbl>
    <w:p w14:paraId="1D603F53" w14:textId="5C91D793" w:rsidR="00C633A9" w:rsidRPr="00FB0720" w:rsidRDefault="00FB0720" w:rsidP="00FB0720">
      <w:pPr>
        <w:ind w:firstLineChars="3400" w:firstLine="6120"/>
        <w:rPr>
          <w:sz w:val="18"/>
          <w:szCs w:val="18"/>
        </w:rPr>
      </w:pPr>
      <w:bookmarkStart w:id="0" w:name="_Hlk132805349"/>
      <w:r w:rsidRPr="00FB0720">
        <w:rPr>
          <w:rFonts w:hint="eastAsia"/>
          <w:sz w:val="18"/>
          <w:szCs w:val="18"/>
        </w:rPr>
        <w:t>联系电话：</w:t>
      </w:r>
      <w:r w:rsidRPr="00FB0720">
        <w:rPr>
          <w:rFonts w:hint="eastAsia"/>
          <w:sz w:val="18"/>
          <w:szCs w:val="18"/>
        </w:rPr>
        <w:t>0</w:t>
      </w:r>
      <w:r w:rsidRPr="00FB0720">
        <w:rPr>
          <w:sz w:val="18"/>
          <w:szCs w:val="18"/>
        </w:rPr>
        <w:t>519-86330097</w:t>
      </w:r>
      <w:bookmarkEnd w:id="0"/>
    </w:p>
    <w:p w14:paraId="7C879C80" w14:textId="77777777" w:rsidR="000D4355" w:rsidRDefault="000D4355" w:rsidP="00C633A9">
      <w:pPr>
        <w:ind w:firstLine="480"/>
      </w:pPr>
    </w:p>
    <w:p w14:paraId="071B08A7" w14:textId="77777777" w:rsidR="000D4355" w:rsidRDefault="000D4355" w:rsidP="00C249FB">
      <w:pPr>
        <w:ind w:firstLineChars="0" w:firstLine="0"/>
      </w:pPr>
    </w:p>
    <w:p w14:paraId="259F30E1" w14:textId="77777777" w:rsidR="00B97967" w:rsidRDefault="00B97967" w:rsidP="00C249FB">
      <w:pPr>
        <w:ind w:firstLineChars="0" w:firstLine="0"/>
        <w:rPr>
          <w:rFonts w:hint="eastAsia"/>
        </w:rPr>
      </w:pPr>
    </w:p>
    <w:p w14:paraId="6CA29D4E" w14:textId="77777777" w:rsidR="009F070C" w:rsidRDefault="009F070C" w:rsidP="009F070C">
      <w:pPr>
        <w:pStyle w:val="2"/>
        <w:jc w:val="center"/>
      </w:pPr>
      <w:r w:rsidRPr="00C633A9">
        <w:rPr>
          <w:rFonts w:hint="eastAsia"/>
        </w:rPr>
        <w:t>材料学院样品测试申请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F070C" w14:paraId="78B288CE" w14:textId="77777777" w:rsidTr="00A265F5">
        <w:trPr>
          <w:trHeight w:val="637"/>
        </w:trPr>
        <w:tc>
          <w:tcPr>
            <w:tcW w:w="1185" w:type="dxa"/>
            <w:vAlign w:val="center"/>
          </w:tcPr>
          <w:p w14:paraId="35799A38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学院</w:t>
            </w:r>
          </w:p>
        </w:tc>
        <w:tc>
          <w:tcPr>
            <w:tcW w:w="1185" w:type="dxa"/>
            <w:vAlign w:val="center"/>
          </w:tcPr>
          <w:p w14:paraId="151E2AF1" w14:textId="77777777" w:rsidR="009F070C" w:rsidRDefault="009F070C" w:rsidP="00A265F5">
            <w:pPr>
              <w:pStyle w:val="a8"/>
            </w:pPr>
          </w:p>
        </w:tc>
        <w:tc>
          <w:tcPr>
            <w:tcW w:w="1185" w:type="dxa"/>
            <w:vAlign w:val="center"/>
          </w:tcPr>
          <w:p w14:paraId="416215CD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送样人</w:t>
            </w:r>
          </w:p>
        </w:tc>
        <w:tc>
          <w:tcPr>
            <w:tcW w:w="2370" w:type="dxa"/>
            <w:gridSpan w:val="2"/>
            <w:vAlign w:val="center"/>
          </w:tcPr>
          <w:p w14:paraId="6AEB206D" w14:textId="77777777" w:rsidR="009F070C" w:rsidRDefault="009F070C" w:rsidP="00A265F5">
            <w:pPr>
              <w:pStyle w:val="a8"/>
            </w:pPr>
          </w:p>
        </w:tc>
        <w:tc>
          <w:tcPr>
            <w:tcW w:w="1185" w:type="dxa"/>
            <w:vAlign w:val="center"/>
          </w:tcPr>
          <w:p w14:paraId="5947F653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6" w:type="dxa"/>
            <w:vAlign w:val="center"/>
          </w:tcPr>
          <w:p w14:paraId="38C1AA64" w14:textId="77777777" w:rsidR="009F070C" w:rsidRDefault="009F070C" w:rsidP="00A265F5">
            <w:pPr>
              <w:pStyle w:val="a8"/>
            </w:pPr>
          </w:p>
        </w:tc>
      </w:tr>
      <w:tr w:rsidR="009F070C" w14:paraId="09858EFA" w14:textId="77777777" w:rsidTr="00A265F5">
        <w:trPr>
          <w:trHeight w:val="677"/>
        </w:trPr>
        <w:tc>
          <w:tcPr>
            <w:tcW w:w="1185" w:type="dxa"/>
            <w:vAlign w:val="center"/>
          </w:tcPr>
          <w:p w14:paraId="743735CD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2370" w:type="dxa"/>
            <w:gridSpan w:val="2"/>
            <w:vAlign w:val="center"/>
          </w:tcPr>
          <w:p w14:paraId="0517FA21" w14:textId="77777777" w:rsidR="009F070C" w:rsidRDefault="009F070C" w:rsidP="00A265F5">
            <w:pPr>
              <w:pStyle w:val="a8"/>
            </w:pPr>
          </w:p>
        </w:tc>
        <w:tc>
          <w:tcPr>
            <w:tcW w:w="1185" w:type="dxa"/>
            <w:vAlign w:val="center"/>
          </w:tcPr>
          <w:p w14:paraId="03E372D3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数量</w:t>
            </w:r>
          </w:p>
        </w:tc>
        <w:tc>
          <w:tcPr>
            <w:tcW w:w="1185" w:type="dxa"/>
            <w:vAlign w:val="center"/>
          </w:tcPr>
          <w:p w14:paraId="47B8A9EC" w14:textId="77777777" w:rsidR="009F070C" w:rsidRDefault="009F070C" w:rsidP="00A265F5">
            <w:pPr>
              <w:pStyle w:val="a8"/>
            </w:pPr>
          </w:p>
        </w:tc>
        <w:tc>
          <w:tcPr>
            <w:tcW w:w="1185" w:type="dxa"/>
            <w:vAlign w:val="center"/>
          </w:tcPr>
          <w:p w14:paraId="125B8F17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送样日期</w:t>
            </w:r>
          </w:p>
        </w:tc>
        <w:tc>
          <w:tcPr>
            <w:tcW w:w="1186" w:type="dxa"/>
            <w:vAlign w:val="center"/>
          </w:tcPr>
          <w:p w14:paraId="5D8D1C5A" w14:textId="77777777" w:rsidR="009F070C" w:rsidRDefault="009F070C" w:rsidP="00A265F5">
            <w:pPr>
              <w:pStyle w:val="a8"/>
            </w:pPr>
          </w:p>
        </w:tc>
      </w:tr>
      <w:tr w:rsidR="009F070C" w14:paraId="7A2AD1EF" w14:textId="77777777" w:rsidTr="00A265F5">
        <w:trPr>
          <w:trHeight w:val="588"/>
        </w:trPr>
        <w:tc>
          <w:tcPr>
            <w:tcW w:w="1185" w:type="dxa"/>
            <w:vAlign w:val="center"/>
          </w:tcPr>
          <w:p w14:paraId="63CABDF9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7111" w:type="dxa"/>
            <w:gridSpan w:val="6"/>
            <w:vAlign w:val="center"/>
          </w:tcPr>
          <w:p w14:paraId="73E6D94A" w14:textId="5E6DC35E" w:rsidR="009F070C" w:rsidRDefault="009F070C" w:rsidP="00A265F5">
            <w:pPr>
              <w:pStyle w:val="a8"/>
            </w:pPr>
          </w:p>
        </w:tc>
      </w:tr>
      <w:tr w:rsidR="009F070C" w14:paraId="2BB5552D" w14:textId="77777777" w:rsidTr="00A265F5">
        <w:trPr>
          <w:trHeight w:val="2535"/>
        </w:trPr>
        <w:tc>
          <w:tcPr>
            <w:tcW w:w="1185" w:type="dxa"/>
            <w:vAlign w:val="center"/>
          </w:tcPr>
          <w:p w14:paraId="57C4A6F3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具体要求</w:t>
            </w:r>
          </w:p>
        </w:tc>
        <w:tc>
          <w:tcPr>
            <w:tcW w:w="7111" w:type="dxa"/>
            <w:gridSpan w:val="6"/>
            <w:tcBorders>
              <w:bottom w:val="single" w:sz="4" w:space="0" w:color="auto"/>
            </w:tcBorders>
            <w:vAlign w:val="center"/>
          </w:tcPr>
          <w:p w14:paraId="2E458C20" w14:textId="77777777" w:rsidR="009F070C" w:rsidRPr="00C633A9" w:rsidRDefault="009F070C" w:rsidP="00A265F5">
            <w:pPr>
              <w:pStyle w:val="a8"/>
              <w:spacing w:line="480" w:lineRule="auto"/>
              <w:jc w:val="both"/>
              <w:rPr>
                <w:szCs w:val="24"/>
              </w:rPr>
            </w:pPr>
          </w:p>
          <w:p w14:paraId="3D1D64EB" w14:textId="77777777" w:rsidR="009F070C" w:rsidRPr="00C249FB" w:rsidRDefault="009F070C" w:rsidP="00A265F5">
            <w:pPr>
              <w:pStyle w:val="a8"/>
              <w:spacing w:line="480" w:lineRule="auto"/>
              <w:jc w:val="both"/>
              <w:rPr>
                <w:szCs w:val="24"/>
              </w:rPr>
            </w:pPr>
          </w:p>
        </w:tc>
      </w:tr>
      <w:tr w:rsidR="009F070C" w14:paraId="1270A0F9" w14:textId="77777777" w:rsidTr="00A265F5">
        <w:trPr>
          <w:trHeight w:val="794"/>
        </w:trPr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669175F6" w14:textId="77777777" w:rsidR="009F070C" w:rsidRDefault="009F070C" w:rsidP="00A265F5">
            <w:pPr>
              <w:pStyle w:val="a8"/>
            </w:pPr>
            <w:r>
              <w:rPr>
                <w:rFonts w:hint="eastAsia"/>
              </w:rPr>
              <w:t>导师签字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75DAB" w14:textId="77777777" w:rsidR="009F070C" w:rsidRDefault="009F070C" w:rsidP="00A265F5">
            <w:pPr>
              <w:pStyle w:val="a8"/>
              <w:jc w:val="both"/>
            </w:pPr>
            <w:r>
              <w:rPr>
                <w:rFonts w:hint="eastAsia"/>
              </w:rPr>
              <w:t>（校内导师）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5A44" w14:textId="77777777" w:rsidR="009F070C" w:rsidRDefault="009F070C" w:rsidP="00A265F5">
            <w:pPr>
              <w:pStyle w:val="a8"/>
              <w:jc w:val="both"/>
            </w:pPr>
            <w:r>
              <w:rPr>
                <w:rFonts w:hint="eastAsia"/>
              </w:rPr>
              <w:t>（校外导师）</w:t>
            </w:r>
          </w:p>
        </w:tc>
      </w:tr>
    </w:tbl>
    <w:p w14:paraId="05DC21C4" w14:textId="77777777" w:rsidR="009F070C" w:rsidRPr="00FB0720" w:rsidRDefault="009F070C" w:rsidP="009F070C">
      <w:pPr>
        <w:ind w:firstLineChars="3400" w:firstLine="6120"/>
        <w:rPr>
          <w:sz w:val="18"/>
          <w:szCs w:val="18"/>
        </w:rPr>
      </w:pPr>
      <w:r w:rsidRPr="00FB0720">
        <w:rPr>
          <w:rFonts w:hint="eastAsia"/>
          <w:sz w:val="18"/>
          <w:szCs w:val="18"/>
        </w:rPr>
        <w:t>联系电话：</w:t>
      </w:r>
      <w:r w:rsidRPr="00FB0720">
        <w:rPr>
          <w:rFonts w:hint="eastAsia"/>
          <w:sz w:val="18"/>
          <w:szCs w:val="18"/>
        </w:rPr>
        <w:t>0</w:t>
      </w:r>
      <w:r w:rsidRPr="00FB0720">
        <w:rPr>
          <w:sz w:val="18"/>
          <w:szCs w:val="18"/>
        </w:rPr>
        <w:t>519-86330097</w:t>
      </w:r>
    </w:p>
    <w:sectPr w:rsidR="009F070C" w:rsidRPr="00FB0720" w:rsidSect="00BB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8065" w14:textId="77777777" w:rsidR="00BB38C5" w:rsidRDefault="00BB38C5" w:rsidP="00835C91">
      <w:pPr>
        <w:spacing w:line="240" w:lineRule="auto"/>
        <w:ind w:firstLine="480"/>
      </w:pPr>
      <w:r>
        <w:separator/>
      </w:r>
    </w:p>
  </w:endnote>
  <w:endnote w:type="continuationSeparator" w:id="0">
    <w:p w14:paraId="4A7A83AA" w14:textId="77777777" w:rsidR="00BB38C5" w:rsidRDefault="00BB38C5" w:rsidP="00835C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378B" w14:textId="77777777" w:rsidR="007830BE" w:rsidRDefault="007830BE" w:rsidP="008913F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9F70" w14:textId="10E0C52C" w:rsidR="007830BE" w:rsidRDefault="007830BE" w:rsidP="008913FC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E652" w14:textId="77777777" w:rsidR="007830BE" w:rsidRDefault="007830BE" w:rsidP="008913F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82DB" w14:textId="77777777" w:rsidR="00BB38C5" w:rsidRDefault="00BB38C5" w:rsidP="00835C91">
      <w:pPr>
        <w:spacing w:line="240" w:lineRule="auto"/>
        <w:ind w:firstLine="480"/>
      </w:pPr>
      <w:r>
        <w:separator/>
      </w:r>
    </w:p>
  </w:footnote>
  <w:footnote w:type="continuationSeparator" w:id="0">
    <w:p w14:paraId="2E278CE8" w14:textId="77777777" w:rsidR="00BB38C5" w:rsidRDefault="00BB38C5" w:rsidP="00835C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0632" w14:textId="77777777" w:rsidR="007830BE" w:rsidRDefault="007830BE" w:rsidP="008913FC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2DD9" w14:textId="77777777" w:rsidR="007830BE" w:rsidRDefault="007830BE" w:rsidP="008913FC">
    <w:pPr>
      <w:pStyle w:val="ae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4367" w14:textId="77777777" w:rsidR="007830BE" w:rsidRDefault="007830BE" w:rsidP="008913FC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C7F069"/>
    <w:multiLevelType w:val="singleLevel"/>
    <w:tmpl w:val="E9C7F069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6900322"/>
    <w:multiLevelType w:val="hybridMultilevel"/>
    <w:tmpl w:val="07301C8E"/>
    <w:lvl w:ilvl="0" w:tplc="FA6A4EE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71012D6"/>
    <w:multiLevelType w:val="hybridMultilevel"/>
    <w:tmpl w:val="B288937A"/>
    <w:lvl w:ilvl="0" w:tplc="7B4CA6C8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08774A"/>
    <w:multiLevelType w:val="hybridMultilevel"/>
    <w:tmpl w:val="AC164C5E"/>
    <w:lvl w:ilvl="0" w:tplc="8DFA275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EDB2BD5"/>
    <w:multiLevelType w:val="hybridMultilevel"/>
    <w:tmpl w:val="B914C220"/>
    <w:lvl w:ilvl="0" w:tplc="57DE6E3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50A6773"/>
    <w:multiLevelType w:val="multilevel"/>
    <w:tmpl w:val="DF9E3C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01D40"/>
    <w:multiLevelType w:val="hybridMultilevel"/>
    <w:tmpl w:val="133057F8"/>
    <w:lvl w:ilvl="0" w:tplc="E69A3A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D5C4C9D"/>
    <w:multiLevelType w:val="hybridMultilevel"/>
    <w:tmpl w:val="6D606024"/>
    <w:lvl w:ilvl="0" w:tplc="E2160B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8084344"/>
    <w:multiLevelType w:val="multilevel"/>
    <w:tmpl w:val="3808434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B1254D2"/>
    <w:multiLevelType w:val="hybridMultilevel"/>
    <w:tmpl w:val="8CF042D0"/>
    <w:lvl w:ilvl="0" w:tplc="22A6C3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DE70AE7"/>
    <w:multiLevelType w:val="hybridMultilevel"/>
    <w:tmpl w:val="133057F8"/>
    <w:lvl w:ilvl="0" w:tplc="E69A3A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1EF1006"/>
    <w:multiLevelType w:val="hybridMultilevel"/>
    <w:tmpl w:val="133057F8"/>
    <w:lvl w:ilvl="0" w:tplc="E69A3A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58C1CA6"/>
    <w:multiLevelType w:val="hybridMultilevel"/>
    <w:tmpl w:val="91F63886"/>
    <w:lvl w:ilvl="0" w:tplc="77F8E7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849218E"/>
    <w:multiLevelType w:val="multilevel"/>
    <w:tmpl w:val="5849218E"/>
    <w:lvl w:ilvl="0">
      <w:start w:val="1"/>
      <w:numFmt w:val="decimalEnclosedCircle"/>
      <w:lvlText w:val="%1"/>
      <w:lvlJc w:val="left"/>
      <w:pPr>
        <w:ind w:left="92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64BF50D8"/>
    <w:multiLevelType w:val="hybridMultilevel"/>
    <w:tmpl w:val="A87C24A4"/>
    <w:lvl w:ilvl="0" w:tplc="ED6E457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6103EEC"/>
    <w:multiLevelType w:val="hybridMultilevel"/>
    <w:tmpl w:val="133057F8"/>
    <w:lvl w:ilvl="0" w:tplc="E69A3A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A6E5492"/>
    <w:multiLevelType w:val="hybridMultilevel"/>
    <w:tmpl w:val="A8A8B930"/>
    <w:lvl w:ilvl="0" w:tplc="E69A3A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0C471F8"/>
    <w:multiLevelType w:val="hybridMultilevel"/>
    <w:tmpl w:val="5D805FAA"/>
    <w:lvl w:ilvl="0" w:tplc="442E2C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56E51F2"/>
    <w:multiLevelType w:val="multilevel"/>
    <w:tmpl w:val="756E51F2"/>
    <w:lvl w:ilvl="0">
      <w:start w:val="1"/>
      <w:numFmt w:val="decimal"/>
      <w:suff w:val="nothing"/>
      <w:lvlText w:val="（%1）"/>
      <w:lvlJc w:val="left"/>
      <w:pPr>
        <w:ind w:left="704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975" w:hanging="420"/>
      </w:pPr>
    </w:lvl>
    <w:lvl w:ilvl="2">
      <w:start w:val="1"/>
      <w:numFmt w:val="lowerRoman"/>
      <w:lvlText w:val="%3."/>
      <w:lvlJc w:val="right"/>
      <w:pPr>
        <w:ind w:left="1395" w:hanging="420"/>
      </w:pPr>
    </w:lvl>
    <w:lvl w:ilvl="3">
      <w:start w:val="1"/>
      <w:numFmt w:val="decimal"/>
      <w:lvlText w:val="%4."/>
      <w:lvlJc w:val="left"/>
      <w:pPr>
        <w:ind w:left="1815" w:hanging="420"/>
      </w:pPr>
    </w:lvl>
    <w:lvl w:ilvl="4">
      <w:start w:val="1"/>
      <w:numFmt w:val="lowerLetter"/>
      <w:lvlText w:val="%5)"/>
      <w:lvlJc w:val="left"/>
      <w:pPr>
        <w:ind w:left="2235" w:hanging="420"/>
      </w:pPr>
    </w:lvl>
    <w:lvl w:ilvl="5">
      <w:start w:val="1"/>
      <w:numFmt w:val="lowerRoman"/>
      <w:lvlText w:val="%6."/>
      <w:lvlJc w:val="right"/>
      <w:pPr>
        <w:ind w:left="2655" w:hanging="420"/>
      </w:pPr>
    </w:lvl>
    <w:lvl w:ilvl="6">
      <w:start w:val="1"/>
      <w:numFmt w:val="decimal"/>
      <w:lvlText w:val="%7."/>
      <w:lvlJc w:val="left"/>
      <w:pPr>
        <w:ind w:left="3075" w:hanging="420"/>
      </w:pPr>
    </w:lvl>
    <w:lvl w:ilvl="7">
      <w:start w:val="1"/>
      <w:numFmt w:val="lowerLetter"/>
      <w:lvlText w:val="%8)"/>
      <w:lvlJc w:val="left"/>
      <w:pPr>
        <w:ind w:left="3495" w:hanging="420"/>
      </w:pPr>
    </w:lvl>
    <w:lvl w:ilvl="8">
      <w:start w:val="1"/>
      <w:numFmt w:val="lowerRoman"/>
      <w:lvlText w:val="%9."/>
      <w:lvlJc w:val="right"/>
      <w:pPr>
        <w:ind w:left="3915" w:hanging="420"/>
      </w:pPr>
    </w:lvl>
  </w:abstractNum>
  <w:abstractNum w:abstractNumId="19" w15:restartNumberingAfterBreak="0">
    <w:nsid w:val="7F7C7D9C"/>
    <w:multiLevelType w:val="hybridMultilevel"/>
    <w:tmpl w:val="394A3F66"/>
    <w:lvl w:ilvl="0" w:tplc="15C0D9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91730383">
    <w:abstractNumId w:val="5"/>
  </w:num>
  <w:num w:numId="2" w16cid:durableId="1366323633">
    <w:abstractNumId w:val="17"/>
  </w:num>
  <w:num w:numId="3" w16cid:durableId="1508977216">
    <w:abstractNumId w:val="10"/>
  </w:num>
  <w:num w:numId="4" w16cid:durableId="1071343114">
    <w:abstractNumId w:val="6"/>
  </w:num>
  <w:num w:numId="5" w16cid:durableId="410388945">
    <w:abstractNumId w:val="11"/>
  </w:num>
  <w:num w:numId="6" w16cid:durableId="594755212">
    <w:abstractNumId w:val="15"/>
  </w:num>
  <w:num w:numId="7" w16cid:durableId="125659526">
    <w:abstractNumId w:val="16"/>
  </w:num>
  <w:num w:numId="8" w16cid:durableId="693337964">
    <w:abstractNumId w:val="0"/>
  </w:num>
  <w:num w:numId="9" w16cid:durableId="1155684210">
    <w:abstractNumId w:val="3"/>
  </w:num>
  <w:num w:numId="10" w16cid:durableId="223101747">
    <w:abstractNumId w:val="1"/>
  </w:num>
  <w:num w:numId="11" w16cid:durableId="367411956">
    <w:abstractNumId w:val="12"/>
  </w:num>
  <w:num w:numId="12" w16cid:durableId="35862070">
    <w:abstractNumId w:val="9"/>
  </w:num>
  <w:num w:numId="13" w16cid:durableId="4719569">
    <w:abstractNumId w:val="13"/>
  </w:num>
  <w:num w:numId="14" w16cid:durableId="1080250483">
    <w:abstractNumId w:val="8"/>
  </w:num>
  <w:num w:numId="15" w16cid:durableId="2039432348">
    <w:abstractNumId w:val="18"/>
  </w:num>
  <w:num w:numId="16" w16cid:durableId="406073181">
    <w:abstractNumId w:val="4"/>
  </w:num>
  <w:num w:numId="17" w16cid:durableId="886137163">
    <w:abstractNumId w:val="14"/>
  </w:num>
  <w:num w:numId="18" w16cid:durableId="1815678784">
    <w:abstractNumId w:val="2"/>
  </w:num>
  <w:num w:numId="19" w16cid:durableId="508328651">
    <w:abstractNumId w:val="7"/>
  </w:num>
  <w:num w:numId="20" w16cid:durableId="862670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A9"/>
    <w:rsid w:val="00000E17"/>
    <w:rsid w:val="00004A1A"/>
    <w:rsid w:val="00005FC2"/>
    <w:rsid w:val="00006C32"/>
    <w:rsid w:val="000109AD"/>
    <w:rsid w:val="00012D90"/>
    <w:rsid w:val="00013714"/>
    <w:rsid w:val="00014189"/>
    <w:rsid w:val="00014F66"/>
    <w:rsid w:val="000153BD"/>
    <w:rsid w:val="00016734"/>
    <w:rsid w:val="00016FEE"/>
    <w:rsid w:val="00017589"/>
    <w:rsid w:val="00017FA1"/>
    <w:rsid w:val="000234DA"/>
    <w:rsid w:val="00025AE4"/>
    <w:rsid w:val="00027603"/>
    <w:rsid w:val="0003089F"/>
    <w:rsid w:val="00032A56"/>
    <w:rsid w:val="0003475B"/>
    <w:rsid w:val="00036E4F"/>
    <w:rsid w:val="0004026C"/>
    <w:rsid w:val="0004165C"/>
    <w:rsid w:val="00042516"/>
    <w:rsid w:val="000433B8"/>
    <w:rsid w:val="00043C80"/>
    <w:rsid w:val="00044EBA"/>
    <w:rsid w:val="00045E9B"/>
    <w:rsid w:val="00046B9A"/>
    <w:rsid w:val="00047429"/>
    <w:rsid w:val="000533F9"/>
    <w:rsid w:val="0005356F"/>
    <w:rsid w:val="00053EA3"/>
    <w:rsid w:val="00053FF8"/>
    <w:rsid w:val="00054054"/>
    <w:rsid w:val="00054A12"/>
    <w:rsid w:val="00056725"/>
    <w:rsid w:val="00057124"/>
    <w:rsid w:val="00057A84"/>
    <w:rsid w:val="00065F5F"/>
    <w:rsid w:val="00067161"/>
    <w:rsid w:val="000714FF"/>
    <w:rsid w:val="00071800"/>
    <w:rsid w:val="00072FBC"/>
    <w:rsid w:val="0007457D"/>
    <w:rsid w:val="00074827"/>
    <w:rsid w:val="000800A6"/>
    <w:rsid w:val="0008141F"/>
    <w:rsid w:val="00082554"/>
    <w:rsid w:val="00082F40"/>
    <w:rsid w:val="000834AE"/>
    <w:rsid w:val="00083892"/>
    <w:rsid w:val="00083D0F"/>
    <w:rsid w:val="000840DE"/>
    <w:rsid w:val="000842EA"/>
    <w:rsid w:val="00087102"/>
    <w:rsid w:val="00090D03"/>
    <w:rsid w:val="00090E64"/>
    <w:rsid w:val="00090FA1"/>
    <w:rsid w:val="000910E7"/>
    <w:rsid w:val="00091A40"/>
    <w:rsid w:val="000923E5"/>
    <w:rsid w:val="00092EE1"/>
    <w:rsid w:val="0009338C"/>
    <w:rsid w:val="00093A5A"/>
    <w:rsid w:val="00094064"/>
    <w:rsid w:val="0009575D"/>
    <w:rsid w:val="00097CD1"/>
    <w:rsid w:val="00097FF0"/>
    <w:rsid w:val="000A0127"/>
    <w:rsid w:val="000A219F"/>
    <w:rsid w:val="000A448F"/>
    <w:rsid w:val="000A5155"/>
    <w:rsid w:val="000B0DCB"/>
    <w:rsid w:val="000B35FB"/>
    <w:rsid w:val="000B4B2A"/>
    <w:rsid w:val="000B5D84"/>
    <w:rsid w:val="000B6B25"/>
    <w:rsid w:val="000B7672"/>
    <w:rsid w:val="000B7976"/>
    <w:rsid w:val="000C08EB"/>
    <w:rsid w:val="000C11EF"/>
    <w:rsid w:val="000C16F0"/>
    <w:rsid w:val="000C23AB"/>
    <w:rsid w:val="000C3126"/>
    <w:rsid w:val="000C3B3E"/>
    <w:rsid w:val="000C7BCD"/>
    <w:rsid w:val="000C7E48"/>
    <w:rsid w:val="000D0D02"/>
    <w:rsid w:val="000D126E"/>
    <w:rsid w:val="000D1AEC"/>
    <w:rsid w:val="000D30F2"/>
    <w:rsid w:val="000D4355"/>
    <w:rsid w:val="000E0099"/>
    <w:rsid w:val="000E4D70"/>
    <w:rsid w:val="000E5ABF"/>
    <w:rsid w:val="000E5BA0"/>
    <w:rsid w:val="000F0BDB"/>
    <w:rsid w:val="000F5584"/>
    <w:rsid w:val="000F5693"/>
    <w:rsid w:val="000F6423"/>
    <w:rsid w:val="001001B6"/>
    <w:rsid w:val="0010063D"/>
    <w:rsid w:val="00100F7F"/>
    <w:rsid w:val="001036EF"/>
    <w:rsid w:val="00103D9E"/>
    <w:rsid w:val="00106B78"/>
    <w:rsid w:val="00111162"/>
    <w:rsid w:val="00111719"/>
    <w:rsid w:val="00120729"/>
    <w:rsid w:val="00120914"/>
    <w:rsid w:val="0012388C"/>
    <w:rsid w:val="00123BDE"/>
    <w:rsid w:val="00124F6E"/>
    <w:rsid w:val="001258A4"/>
    <w:rsid w:val="00126D48"/>
    <w:rsid w:val="00127698"/>
    <w:rsid w:val="00130F81"/>
    <w:rsid w:val="001312F9"/>
    <w:rsid w:val="00135465"/>
    <w:rsid w:val="0013591C"/>
    <w:rsid w:val="00136A7F"/>
    <w:rsid w:val="001417B0"/>
    <w:rsid w:val="001417E4"/>
    <w:rsid w:val="00142358"/>
    <w:rsid w:val="001425EB"/>
    <w:rsid w:val="0014284C"/>
    <w:rsid w:val="001428BB"/>
    <w:rsid w:val="00151A11"/>
    <w:rsid w:val="00151E45"/>
    <w:rsid w:val="00152784"/>
    <w:rsid w:val="00152FF9"/>
    <w:rsid w:val="001544F0"/>
    <w:rsid w:val="0015466D"/>
    <w:rsid w:val="00155460"/>
    <w:rsid w:val="001564FE"/>
    <w:rsid w:val="00156E2E"/>
    <w:rsid w:val="00161014"/>
    <w:rsid w:val="00161D24"/>
    <w:rsid w:val="00161EA4"/>
    <w:rsid w:val="00162748"/>
    <w:rsid w:val="001630E4"/>
    <w:rsid w:val="00163509"/>
    <w:rsid w:val="001646D1"/>
    <w:rsid w:val="001651C7"/>
    <w:rsid w:val="00170444"/>
    <w:rsid w:val="00170654"/>
    <w:rsid w:val="00171C18"/>
    <w:rsid w:val="001722C3"/>
    <w:rsid w:val="0017309B"/>
    <w:rsid w:val="00173F41"/>
    <w:rsid w:val="001744E6"/>
    <w:rsid w:val="00175276"/>
    <w:rsid w:val="00175CC7"/>
    <w:rsid w:val="00176679"/>
    <w:rsid w:val="00176F38"/>
    <w:rsid w:val="00177403"/>
    <w:rsid w:val="00177567"/>
    <w:rsid w:val="00177D56"/>
    <w:rsid w:val="00182935"/>
    <w:rsid w:val="00183025"/>
    <w:rsid w:val="001838A6"/>
    <w:rsid w:val="00185014"/>
    <w:rsid w:val="00186925"/>
    <w:rsid w:val="001876EF"/>
    <w:rsid w:val="001929DD"/>
    <w:rsid w:val="00193100"/>
    <w:rsid w:val="00194479"/>
    <w:rsid w:val="0019589E"/>
    <w:rsid w:val="00196405"/>
    <w:rsid w:val="0019669F"/>
    <w:rsid w:val="00196B7E"/>
    <w:rsid w:val="00196C0A"/>
    <w:rsid w:val="00197B87"/>
    <w:rsid w:val="001A00EF"/>
    <w:rsid w:val="001A3E73"/>
    <w:rsid w:val="001A5780"/>
    <w:rsid w:val="001A6061"/>
    <w:rsid w:val="001A6DFC"/>
    <w:rsid w:val="001B101A"/>
    <w:rsid w:val="001B2397"/>
    <w:rsid w:val="001B2785"/>
    <w:rsid w:val="001B48BE"/>
    <w:rsid w:val="001B5E05"/>
    <w:rsid w:val="001B5F09"/>
    <w:rsid w:val="001B6799"/>
    <w:rsid w:val="001B7DF3"/>
    <w:rsid w:val="001C13B8"/>
    <w:rsid w:val="001C2841"/>
    <w:rsid w:val="001C3391"/>
    <w:rsid w:val="001C43ED"/>
    <w:rsid w:val="001C4707"/>
    <w:rsid w:val="001C47B2"/>
    <w:rsid w:val="001C52A4"/>
    <w:rsid w:val="001C68A1"/>
    <w:rsid w:val="001D1B03"/>
    <w:rsid w:val="001D2001"/>
    <w:rsid w:val="001D25F8"/>
    <w:rsid w:val="001D41E8"/>
    <w:rsid w:val="001D5015"/>
    <w:rsid w:val="001D5AA3"/>
    <w:rsid w:val="001E0938"/>
    <w:rsid w:val="001E1196"/>
    <w:rsid w:val="001E1E57"/>
    <w:rsid w:val="001E27E3"/>
    <w:rsid w:val="001E2F82"/>
    <w:rsid w:val="001E36E1"/>
    <w:rsid w:val="001E607C"/>
    <w:rsid w:val="001E72F9"/>
    <w:rsid w:val="001E7AD1"/>
    <w:rsid w:val="001F0A94"/>
    <w:rsid w:val="001F1A65"/>
    <w:rsid w:val="001F422B"/>
    <w:rsid w:val="001F47DE"/>
    <w:rsid w:val="001F6A32"/>
    <w:rsid w:val="00203C9E"/>
    <w:rsid w:val="00204F3B"/>
    <w:rsid w:val="0020540C"/>
    <w:rsid w:val="00205B37"/>
    <w:rsid w:val="00206CDA"/>
    <w:rsid w:val="00207B46"/>
    <w:rsid w:val="00210771"/>
    <w:rsid w:val="00210C1E"/>
    <w:rsid w:val="00210FC2"/>
    <w:rsid w:val="0021190A"/>
    <w:rsid w:val="00211C7B"/>
    <w:rsid w:val="00211D5C"/>
    <w:rsid w:val="00211F57"/>
    <w:rsid w:val="00212AE5"/>
    <w:rsid w:val="00212EFA"/>
    <w:rsid w:val="00213BFD"/>
    <w:rsid w:val="00214CF3"/>
    <w:rsid w:val="00215FEE"/>
    <w:rsid w:val="00216BDA"/>
    <w:rsid w:val="00216E6E"/>
    <w:rsid w:val="002176F6"/>
    <w:rsid w:val="00221A13"/>
    <w:rsid w:val="002243D8"/>
    <w:rsid w:val="00224F5A"/>
    <w:rsid w:val="00225422"/>
    <w:rsid w:val="0022715C"/>
    <w:rsid w:val="00230482"/>
    <w:rsid w:val="00232A44"/>
    <w:rsid w:val="00233659"/>
    <w:rsid w:val="002341F6"/>
    <w:rsid w:val="00235123"/>
    <w:rsid w:val="002363CC"/>
    <w:rsid w:val="0023668F"/>
    <w:rsid w:val="00236DB0"/>
    <w:rsid w:val="0023760A"/>
    <w:rsid w:val="0023788A"/>
    <w:rsid w:val="002433B1"/>
    <w:rsid w:val="00243478"/>
    <w:rsid w:val="00247597"/>
    <w:rsid w:val="00251119"/>
    <w:rsid w:val="002519F2"/>
    <w:rsid w:val="00253205"/>
    <w:rsid w:val="00253548"/>
    <w:rsid w:val="00254F77"/>
    <w:rsid w:val="002561CE"/>
    <w:rsid w:val="002562BF"/>
    <w:rsid w:val="00257F81"/>
    <w:rsid w:val="00260FB2"/>
    <w:rsid w:val="002621B1"/>
    <w:rsid w:val="002634CE"/>
    <w:rsid w:val="002644F4"/>
    <w:rsid w:val="00264B9F"/>
    <w:rsid w:val="002651FA"/>
    <w:rsid w:val="00265A23"/>
    <w:rsid w:val="002672FA"/>
    <w:rsid w:val="00270258"/>
    <w:rsid w:val="00270D12"/>
    <w:rsid w:val="00270FB7"/>
    <w:rsid w:val="00271A88"/>
    <w:rsid w:val="002729B7"/>
    <w:rsid w:val="00274F06"/>
    <w:rsid w:val="002755AD"/>
    <w:rsid w:val="00275E7F"/>
    <w:rsid w:val="0027647E"/>
    <w:rsid w:val="00280232"/>
    <w:rsid w:val="002813F3"/>
    <w:rsid w:val="002826AB"/>
    <w:rsid w:val="00282AAF"/>
    <w:rsid w:val="00286053"/>
    <w:rsid w:val="00290AC2"/>
    <w:rsid w:val="00291772"/>
    <w:rsid w:val="00292F8D"/>
    <w:rsid w:val="002932A1"/>
    <w:rsid w:val="002970C1"/>
    <w:rsid w:val="00297B43"/>
    <w:rsid w:val="002A0111"/>
    <w:rsid w:val="002A02BB"/>
    <w:rsid w:val="002A0AAB"/>
    <w:rsid w:val="002A1EA9"/>
    <w:rsid w:val="002A4210"/>
    <w:rsid w:val="002B0524"/>
    <w:rsid w:val="002B37A8"/>
    <w:rsid w:val="002B3B8C"/>
    <w:rsid w:val="002B4199"/>
    <w:rsid w:val="002B43B5"/>
    <w:rsid w:val="002B46F7"/>
    <w:rsid w:val="002B686E"/>
    <w:rsid w:val="002B7880"/>
    <w:rsid w:val="002C15C5"/>
    <w:rsid w:val="002C1A0C"/>
    <w:rsid w:val="002C2BAA"/>
    <w:rsid w:val="002C3279"/>
    <w:rsid w:val="002C3D1A"/>
    <w:rsid w:val="002C4CF2"/>
    <w:rsid w:val="002C6A4E"/>
    <w:rsid w:val="002C772E"/>
    <w:rsid w:val="002C7AE3"/>
    <w:rsid w:val="002D0469"/>
    <w:rsid w:val="002D5366"/>
    <w:rsid w:val="002D5615"/>
    <w:rsid w:val="002D605C"/>
    <w:rsid w:val="002D683D"/>
    <w:rsid w:val="002D6DE3"/>
    <w:rsid w:val="002E117F"/>
    <w:rsid w:val="002E2146"/>
    <w:rsid w:val="002E2CF3"/>
    <w:rsid w:val="002E39AF"/>
    <w:rsid w:val="002E4CA1"/>
    <w:rsid w:val="002E7110"/>
    <w:rsid w:val="002F0BE7"/>
    <w:rsid w:val="002F1896"/>
    <w:rsid w:val="002F2C4D"/>
    <w:rsid w:val="002F3C20"/>
    <w:rsid w:val="002F4A1B"/>
    <w:rsid w:val="002F6BA8"/>
    <w:rsid w:val="002F6DAA"/>
    <w:rsid w:val="002F6E51"/>
    <w:rsid w:val="002F7366"/>
    <w:rsid w:val="002F784A"/>
    <w:rsid w:val="003017D0"/>
    <w:rsid w:val="003021D4"/>
    <w:rsid w:val="00302ABA"/>
    <w:rsid w:val="003035F2"/>
    <w:rsid w:val="00303A1B"/>
    <w:rsid w:val="00304DBD"/>
    <w:rsid w:val="003060C7"/>
    <w:rsid w:val="00306170"/>
    <w:rsid w:val="00307138"/>
    <w:rsid w:val="003103CA"/>
    <w:rsid w:val="00310706"/>
    <w:rsid w:val="00310AC8"/>
    <w:rsid w:val="003111D7"/>
    <w:rsid w:val="00312B2C"/>
    <w:rsid w:val="00312C22"/>
    <w:rsid w:val="00313A58"/>
    <w:rsid w:val="00314DB1"/>
    <w:rsid w:val="003165AF"/>
    <w:rsid w:val="0031787D"/>
    <w:rsid w:val="0032035B"/>
    <w:rsid w:val="00320A9D"/>
    <w:rsid w:val="003224B7"/>
    <w:rsid w:val="00322592"/>
    <w:rsid w:val="003236DE"/>
    <w:rsid w:val="003254FD"/>
    <w:rsid w:val="00325ACA"/>
    <w:rsid w:val="00325B84"/>
    <w:rsid w:val="00326E2F"/>
    <w:rsid w:val="00327CE0"/>
    <w:rsid w:val="003309AA"/>
    <w:rsid w:val="00330D2C"/>
    <w:rsid w:val="003312ED"/>
    <w:rsid w:val="00331502"/>
    <w:rsid w:val="00332022"/>
    <w:rsid w:val="00333EA4"/>
    <w:rsid w:val="00334673"/>
    <w:rsid w:val="0033485A"/>
    <w:rsid w:val="00336929"/>
    <w:rsid w:val="003376E6"/>
    <w:rsid w:val="00337D68"/>
    <w:rsid w:val="003408A5"/>
    <w:rsid w:val="003409E6"/>
    <w:rsid w:val="00340F43"/>
    <w:rsid w:val="00341021"/>
    <w:rsid w:val="003441E2"/>
    <w:rsid w:val="00345CD6"/>
    <w:rsid w:val="00347C9C"/>
    <w:rsid w:val="0035057E"/>
    <w:rsid w:val="00351071"/>
    <w:rsid w:val="00351275"/>
    <w:rsid w:val="00351AD0"/>
    <w:rsid w:val="00352813"/>
    <w:rsid w:val="003528D2"/>
    <w:rsid w:val="003549F7"/>
    <w:rsid w:val="003556D9"/>
    <w:rsid w:val="00355C5D"/>
    <w:rsid w:val="003576E9"/>
    <w:rsid w:val="00357D05"/>
    <w:rsid w:val="003617B8"/>
    <w:rsid w:val="0036268F"/>
    <w:rsid w:val="00362A8C"/>
    <w:rsid w:val="00362B6C"/>
    <w:rsid w:val="003634C9"/>
    <w:rsid w:val="0036565C"/>
    <w:rsid w:val="0036567E"/>
    <w:rsid w:val="00370420"/>
    <w:rsid w:val="003708F1"/>
    <w:rsid w:val="00373F49"/>
    <w:rsid w:val="00374720"/>
    <w:rsid w:val="00376276"/>
    <w:rsid w:val="00376A44"/>
    <w:rsid w:val="00376EC9"/>
    <w:rsid w:val="00377D86"/>
    <w:rsid w:val="00377E18"/>
    <w:rsid w:val="00380671"/>
    <w:rsid w:val="0038068E"/>
    <w:rsid w:val="00381CC1"/>
    <w:rsid w:val="003844E7"/>
    <w:rsid w:val="003864D0"/>
    <w:rsid w:val="00386633"/>
    <w:rsid w:val="003921D3"/>
    <w:rsid w:val="00392842"/>
    <w:rsid w:val="00395012"/>
    <w:rsid w:val="0039542D"/>
    <w:rsid w:val="00397425"/>
    <w:rsid w:val="00397774"/>
    <w:rsid w:val="003A1635"/>
    <w:rsid w:val="003A1669"/>
    <w:rsid w:val="003A1ACE"/>
    <w:rsid w:val="003A242A"/>
    <w:rsid w:val="003A26D1"/>
    <w:rsid w:val="003A28A7"/>
    <w:rsid w:val="003A44FC"/>
    <w:rsid w:val="003A674D"/>
    <w:rsid w:val="003A699B"/>
    <w:rsid w:val="003A7BD0"/>
    <w:rsid w:val="003A7C9A"/>
    <w:rsid w:val="003B0BCF"/>
    <w:rsid w:val="003B10F0"/>
    <w:rsid w:val="003B1E7D"/>
    <w:rsid w:val="003B3486"/>
    <w:rsid w:val="003B494F"/>
    <w:rsid w:val="003B5A3A"/>
    <w:rsid w:val="003B60A2"/>
    <w:rsid w:val="003B6176"/>
    <w:rsid w:val="003B7C84"/>
    <w:rsid w:val="003C16E1"/>
    <w:rsid w:val="003C27EA"/>
    <w:rsid w:val="003C3237"/>
    <w:rsid w:val="003C3F16"/>
    <w:rsid w:val="003C58FB"/>
    <w:rsid w:val="003C6268"/>
    <w:rsid w:val="003C6510"/>
    <w:rsid w:val="003C6DC1"/>
    <w:rsid w:val="003D012B"/>
    <w:rsid w:val="003D0881"/>
    <w:rsid w:val="003D2F46"/>
    <w:rsid w:val="003D3D97"/>
    <w:rsid w:val="003D54BA"/>
    <w:rsid w:val="003D5B46"/>
    <w:rsid w:val="003D7067"/>
    <w:rsid w:val="003D70F7"/>
    <w:rsid w:val="003E01A7"/>
    <w:rsid w:val="003E0372"/>
    <w:rsid w:val="003E0486"/>
    <w:rsid w:val="003E1A10"/>
    <w:rsid w:val="003E2674"/>
    <w:rsid w:val="003E3095"/>
    <w:rsid w:val="003E45EF"/>
    <w:rsid w:val="003E52B6"/>
    <w:rsid w:val="003E5668"/>
    <w:rsid w:val="003F0609"/>
    <w:rsid w:val="003F0657"/>
    <w:rsid w:val="003F08BE"/>
    <w:rsid w:val="003F0EDD"/>
    <w:rsid w:val="003F10F9"/>
    <w:rsid w:val="003F35EA"/>
    <w:rsid w:val="003F4197"/>
    <w:rsid w:val="003F5035"/>
    <w:rsid w:val="003F550F"/>
    <w:rsid w:val="003F6C87"/>
    <w:rsid w:val="004015F1"/>
    <w:rsid w:val="00403CBD"/>
    <w:rsid w:val="00403DCB"/>
    <w:rsid w:val="00404C69"/>
    <w:rsid w:val="004057F5"/>
    <w:rsid w:val="00406482"/>
    <w:rsid w:val="00407C87"/>
    <w:rsid w:val="00411711"/>
    <w:rsid w:val="00411E69"/>
    <w:rsid w:val="00416366"/>
    <w:rsid w:val="00417286"/>
    <w:rsid w:val="004177AC"/>
    <w:rsid w:val="00417B0A"/>
    <w:rsid w:val="004209C9"/>
    <w:rsid w:val="00420A1B"/>
    <w:rsid w:val="00420EA7"/>
    <w:rsid w:val="004210DF"/>
    <w:rsid w:val="00421782"/>
    <w:rsid w:val="004247EA"/>
    <w:rsid w:val="00424E6E"/>
    <w:rsid w:val="00424F6D"/>
    <w:rsid w:val="00425568"/>
    <w:rsid w:val="00425732"/>
    <w:rsid w:val="004307CA"/>
    <w:rsid w:val="0043150E"/>
    <w:rsid w:val="00431516"/>
    <w:rsid w:val="00431CFC"/>
    <w:rsid w:val="00432919"/>
    <w:rsid w:val="00432A3A"/>
    <w:rsid w:val="00433579"/>
    <w:rsid w:val="00433C29"/>
    <w:rsid w:val="00434937"/>
    <w:rsid w:val="00435E0C"/>
    <w:rsid w:val="00436AA8"/>
    <w:rsid w:val="0043777E"/>
    <w:rsid w:val="00437CDA"/>
    <w:rsid w:val="004400D6"/>
    <w:rsid w:val="00440348"/>
    <w:rsid w:val="00445CDE"/>
    <w:rsid w:val="004470C0"/>
    <w:rsid w:val="00447BBE"/>
    <w:rsid w:val="00451C3D"/>
    <w:rsid w:val="00452E3E"/>
    <w:rsid w:val="00453681"/>
    <w:rsid w:val="00453A4C"/>
    <w:rsid w:val="00453B5F"/>
    <w:rsid w:val="004547F7"/>
    <w:rsid w:val="00455317"/>
    <w:rsid w:val="004567AA"/>
    <w:rsid w:val="00457C46"/>
    <w:rsid w:val="00457D62"/>
    <w:rsid w:val="00462A6C"/>
    <w:rsid w:val="004644A7"/>
    <w:rsid w:val="00464536"/>
    <w:rsid w:val="00466721"/>
    <w:rsid w:val="00467F94"/>
    <w:rsid w:val="00470C34"/>
    <w:rsid w:val="0047116C"/>
    <w:rsid w:val="004711AE"/>
    <w:rsid w:val="00471317"/>
    <w:rsid w:val="00472194"/>
    <w:rsid w:val="0047304A"/>
    <w:rsid w:val="00473BE0"/>
    <w:rsid w:val="00476A9D"/>
    <w:rsid w:val="00477EB4"/>
    <w:rsid w:val="0048049B"/>
    <w:rsid w:val="004805F9"/>
    <w:rsid w:val="004821E5"/>
    <w:rsid w:val="0048421A"/>
    <w:rsid w:val="004855C5"/>
    <w:rsid w:val="00485D3C"/>
    <w:rsid w:val="00486BDA"/>
    <w:rsid w:val="00490248"/>
    <w:rsid w:val="00491053"/>
    <w:rsid w:val="0049273C"/>
    <w:rsid w:val="00492B4A"/>
    <w:rsid w:val="0049442F"/>
    <w:rsid w:val="00494C34"/>
    <w:rsid w:val="004957FA"/>
    <w:rsid w:val="00497B21"/>
    <w:rsid w:val="004A16D8"/>
    <w:rsid w:val="004A25DD"/>
    <w:rsid w:val="004A3786"/>
    <w:rsid w:val="004A68B4"/>
    <w:rsid w:val="004A6B56"/>
    <w:rsid w:val="004A749E"/>
    <w:rsid w:val="004B0BC0"/>
    <w:rsid w:val="004B30AB"/>
    <w:rsid w:val="004B3486"/>
    <w:rsid w:val="004B34A5"/>
    <w:rsid w:val="004B35DE"/>
    <w:rsid w:val="004B4FA6"/>
    <w:rsid w:val="004C0BEC"/>
    <w:rsid w:val="004C4A4D"/>
    <w:rsid w:val="004C72E6"/>
    <w:rsid w:val="004C74DE"/>
    <w:rsid w:val="004D01E1"/>
    <w:rsid w:val="004D11A8"/>
    <w:rsid w:val="004D1317"/>
    <w:rsid w:val="004D15B7"/>
    <w:rsid w:val="004D2F94"/>
    <w:rsid w:val="004D3936"/>
    <w:rsid w:val="004D3B68"/>
    <w:rsid w:val="004D3F35"/>
    <w:rsid w:val="004D42CD"/>
    <w:rsid w:val="004D4413"/>
    <w:rsid w:val="004D584D"/>
    <w:rsid w:val="004E01AD"/>
    <w:rsid w:val="004E047B"/>
    <w:rsid w:val="004E530D"/>
    <w:rsid w:val="004E55B5"/>
    <w:rsid w:val="004E5E26"/>
    <w:rsid w:val="004E7412"/>
    <w:rsid w:val="004F058A"/>
    <w:rsid w:val="004F12F7"/>
    <w:rsid w:val="004F3A47"/>
    <w:rsid w:val="004F3B86"/>
    <w:rsid w:val="004F3CE3"/>
    <w:rsid w:val="004F44DF"/>
    <w:rsid w:val="004F5069"/>
    <w:rsid w:val="004F6431"/>
    <w:rsid w:val="005003AC"/>
    <w:rsid w:val="005004A7"/>
    <w:rsid w:val="005015DB"/>
    <w:rsid w:val="0050267C"/>
    <w:rsid w:val="005026C6"/>
    <w:rsid w:val="00503113"/>
    <w:rsid w:val="00503D94"/>
    <w:rsid w:val="00504D6E"/>
    <w:rsid w:val="005078D8"/>
    <w:rsid w:val="005103DE"/>
    <w:rsid w:val="00510583"/>
    <w:rsid w:val="0051090D"/>
    <w:rsid w:val="0051356B"/>
    <w:rsid w:val="0051564C"/>
    <w:rsid w:val="00516170"/>
    <w:rsid w:val="00516B51"/>
    <w:rsid w:val="00523942"/>
    <w:rsid w:val="00523B4C"/>
    <w:rsid w:val="00523FF4"/>
    <w:rsid w:val="005241E5"/>
    <w:rsid w:val="00525BC1"/>
    <w:rsid w:val="00530947"/>
    <w:rsid w:val="00533415"/>
    <w:rsid w:val="005336AC"/>
    <w:rsid w:val="00534CDB"/>
    <w:rsid w:val="0053585A"/>
    <w:rsid w:val="00536496"/>
    <w:rsid w:val="00536E3B"/>
    <w:rsid w:val="005377B9"/>
    <w:rsid w:val="005410AC"/>
    <w:rsid w:val="005416E6"/>
    <w:rsid w:val="005425CB"/>
    <w:rsid w:val="005436EA"/>
    <w:rsid w:val="0054729D"/>
    <w:rsid w:val="00550688"/>
    <w:rsid w:val="005511BD"/>
    <w:rsid w:val="00551DD2"/>
    <w:rsid w:val="00552B2F"/>
    <w:rsid w:val="00553560"/>
    <w:rsid w:val="00555AF4"/>
    <w:rsid w:val="00557220"/>
    <w:rsid w:val="005616B9"/>
    <w:rsid w:val="00562B01"/>
    <w:rsid w:val="00564586"/>
    <w:rsid w:val="00564A72"/>
    <w:rsid w:val="0056539B"/>
    <w:rsid w:val="00565880"/>
    <w:rsid w:val="005659D7"/>
    <w:rsid w:val="00567FA3"/>
    <w:rsid w:val="00572F66"/>
    <w:rsid w:val="0057631A"/>
    <w:rsid w:val="0058064A"/>
    <w:rsid w:val="00580EE8"/>
    <w:rsid w:val="00580EFF"/>
    <w:rsid w:val="00581451"/>
    <w:rsid w:val="005857E6"/>
    <w:rsid w:val="00590BEF"/>
    <w:rsid w:val="00591880"/>
    <w:rsid w:val="00593E16"/>
    <w:rsid w:val="00593E80"/>
    <w:rsid w:val="00594571"/>
    <w:rsid w:val="00594D6D"/>
    <w:rsid w:val="00597101"/>
    <w:rsid w:val="00597588"/>
    <w:rsid w:val="00597C02"/>
    <w:rsid w:val="00597ED6"/>
    <w:rsid w:val="005A07A6"/>
    <w:rsid w:val="005A0AF3"/>
    <w:rsid w:val="005A1092"/>
    <w:rsid w:val="005A1FCA"/>
    <w:rsid w:val="005A233D"/>
    <w:rsid w:val="005A38A8"/>
    <w:rsid w:val="005A44D4"/>
    <w:rsid w:val="005A49F6"/>
    <w:rsid w:val="005A54AA"/>
    <w:rsid w:val="005A633E"/>
    <w:rsid w:val="005B2320"/>
    <w:rsid w:val="005B29EC"/>
    <w:rsid w:val="005B3CB5"/>
    <w:rsid w:val="005B552A"/>
    <w:rsid w:val="005B687E"/>
    <w:rsid w:val="005B71AA"/>
    <w:rsid w:val="005C0164"/>
    <w:rsid w:val="005C2719"/>
    <w:rsid w:val="005C35B2"/>
    <w:rsid w:val="005C5927"/>
    <w:rsid w:val="005C69CB"/>
    <w:rsid w:val="005C7527"/>
    <w:rsid w:val="005D0603"/>
    <w:rsid w:val="005D225D"/>
    <w:rsid w:val="005D3AC5"/>
    <w:rsid w:val="005D61B4"/>
    <w:rsid w:val="005D6A4D"/>
    <w:rsid w:val="005D78D3"/>
    <w:rsid w:val="005E1682"/>
    <w:rsid w:val="005E24AF"/>
    <w:rsid w:val="005E29B3"/>
    <w:rsid w:val="005E3F8B"/>
    <w:rsid w:val="005E6908"/>
    <w:rsid w:val="005E7EA7"/>
    <w:rsid w:val="005F0A56"/>
    <w:rsid w:val="005F11BE"/>
    <w:rsid w:val="005F21F3"/>
    <w:rsid w:val="005F276C"/>
    <w:rsid w:val="005F31D6"/>
    <w:rsid w:val="005F3789"/>
    <w:rsid w:val="005F43A3"/>
    <w:rsid w:val="005F6FE9"/>
    <w:rsid w:val="00600416"/>
    <w:rsid w:val="00602B72"/>
    <w:rsid w:val="00602C74"/>
    <w:rsid w:val="006034E1"/>
    <w:rsid w:val="00606C73"/>
    <w:rsid w:val="0061035E"/>
    <w:rsid w:val="00610E44"/>
    <w:rsid w:val="00613168"/>
    <w:rsid w:val="00613A24"/>
    <w:rsid w:val="00614666"/>
    <w:rsid w:val="006157C3"/>
    <w:rsid w:val="0061581B"/>
    <w:rsid w:val="00615D07"/>
    <w:rsid w:val="006163DF"/>
    <w:rsid w:val="00617B00"/>
    <w:rsid w:val="00617BEC"/>
    <w:rsid w:val="006205A6"/>
    <w:rsid w:val="0062297C"/>
    <w:rsid w:val="00622AA2"/>
    <w:rsid w:val="00622F9F"/>
    <w:rsid w:val="006231E6"/>
    <w:rsid w:val="00624057"/>
    <w:rsid w:val="00624A28"/>
    <w:rsid w:val="00624BAC"/>
    <w:rsid w:val="00624C01"/>
    <w:rsid w:val="00624C2C"/>
    <w:rsid w:val="00626E6D"/>
    <w:rsid w:val="0063010D"/>
    <w:rsid w:val="006329EC"/>
    <w:rsid w:val="00634BE1"/>
    <w:rsid w:val="00635158"/>
    <w:rsid w:val="006404D6"/>
    <w:rsid w:val="006423A1"/>
    <w:rsid w:val="00642B66"/>
    <w:rsid w:val="0064368E"/>
    <w:rsid w:val="0064449A"/>
    <w:rsid w:val="00644748"/>
    <w:rsid w:val="00647B96"/>
    <w:rsid w:val="00651AEC"/>
    <w:rsid w:val="00651F1A"/>
    <w:rsid w:val="00652EAB"/>
    <w:rsid w:val="00653F34"/>
    <w:rsid w:val="00655F7D"/>
    <w:rsid w:val="00657245"/>
    <w:rsid w:val="006603A0"/>
    <w:rsid w:val="006610C8"/>
    <w:rsid w:val="00661C51"/>
    <w:rsid w:val="00664D07"/>
    <w:rsid w:val="00665EBD"/>
    <w:rsid w:val="0066670C"/>
    <w:rsid w:val="00667350"/>
    <w:rsid w:val="006703B1"/>
    <w:rsid w:val="00674B6E"/>
    <w:rsid w:val="00675B08"/>
    <w:rsid w:val="00676696"/>
    <w:rsid w:val="0067691C"/>
    <w:rsid w:val="006808C9"/>
    <w:rsid w:val="00680BC2"/>
    <w:rsid w:val="00680DE3"/>
    <w:rsid w:val="00680E83"/>
    <w:rsid w:val="006810E9"/>
    <w:rsid w:val="0068157D"/>
    <w:rsid w:val="00681D97"/>
    <w:rsid w:val="00683728"/>
    <w:rsid w:val="006846A1"/>
    <w:rsid w:val="006857F2"/>
    <w:rsid w:val="00690A0A"/>
    <w:rsid w:val="00690AB0"/>
    <w:rsid w:val="006919A8"/>
    <w:rsid w:val="00692A9A"/>
    <w:rsid w:val="00692EF8"/>
    <w:rsid w:val="00693C67"/>
    <w:rsid w:val="006A0E22"/>
    <w:rsid w:val="006A2296"/>
    <w:rsid w:val="006A3628"/>
    <w:rsid w:val="006A5282"/>
    <w:rsid w:val="006A674E"/>
    <w:rsid w:val="006A6CC9"/>
    <w:rsid w:val="006B0715"/>
    <w:rsid w:val="006B15E3"/>
    <w:rsid w:val="006B2795"/>
    <w:rsid w:val="006B41DD"/>
    <w:rsid w:val="006B6A1A"/>
    <w:rsid w:val="006C17E0"/>
    <w:rsid w:val="006C2238"/>
    <w:rsid w:val="006C35D0"/>
    <w:rsid w:val="006C3616"/>
    <w:rsid w:val="006C3F88"/>
    <w:rsid w:val="006C51C4"/>
    <w:rsid w:val="006C66D0"/>
    <w:rsid w:val="006C74AF"/>
    <w:rsid w:val="006D0119"/>
    <w:rsid w:val="006D102D"/>
    <w:rsid w:val="006D1996"/>
    <w:rsid w:val="006D45D1"/>
    <w:rsid w:val="006D4CDE"/>
    <w:rsid w:val="006D55AE"/>
    <w:rsid w:val="006D6461"/>
    <w:rsid w:val="006D7E9E"/>
    <w:rsid w:val="006E0561"/>
    <w:rsid w:val="006E1B9B"/>
    <w:rsid w:val="006E242F"/>
    <w:rsid w:val="006E2E88"/>
    <w:rsid w:val="006E30B8"/>
    <w:rsid w:val="006E3EEF"/>
    <w:rsid w:val="006E448F"/>
    <w:rsid w:val="006E48F8"/>
    <w:rsid w:val="006E531D"/>
    <w:rsid w:val="006E5C81"/>
    <w:rsid w:val="006E6C5F"/>
    <w:rsid w:val="006E7338"/>
    <w:rsid w:val="006F0ED9"/>
    <w:rsid w:val="006F353B"/>
    <w:rsid w:val="006F37D6"/>
    <w:rsid w:val="006F5BAA"/>
    <w:rsid w:val="006F6B5C"/>
    <w:rsid w:val="007021FF"/>
    <w:rsid w:val="00706CDB"/>
    <w:rsid w:val="007075A5"/>
    <w:rsid w:val="0071006E"/>
    <w:rsid w:val="00710553"/>
    <w:rsid w:val="0071135E"/>
    <w:rsid w:val="00712D25"/>
    <w:rsid w:val="00713319"/>
    <w:rsid w:val="0071334A"/>
    <w:rsid w:val="00714F33"/>
    <w:rsid w:val="0071682E"/>
    <w:rsid w:val="00717A3C"/>
    <w:rsid w:val="00724BDF"/>
    <w:rsid w:val="00725BD7"/>
    <w:rsid w:val="0072602F"/>
    <w:rsid w:val="00727B61"/>
    <w:rsid w:val="007308DD"/>
    <w:rsid w:val="00731180"/>
    <w:rsid w:val="00731BCE"/>
    <w:rsid w:val="007323E2"/>
    <w:rsid w:val="0073491A"/>
    <w:rsid w:val="00734C84"/>
    <w:rsid w:val="00734EA2"/>
    <w:rsid w:val="00736C7D"/>
    <w:rsid w:val="0073713E"/>
    <w:rsid w:val="00737CC8"/>
    <w:rsid w:val="00740F65"/>
    <w:rsid w:val="00741F8F"/>
    <w:rsid w:val="0074292F"/>
    <w:rsid w:val="00746C38"/>
    <w:rsid w:val="00746D54"/>
    <w:rsid w:val="00747A1B"/>
    <w:rsid w:val="0075244B"/>
    <w:rsid w:val="00752EE5"/>
    <w:rsid w:val="00753479"/>
    <w:rsid w:val="00754DBC"/>
    <w:rsid w:val="00760604"/>
    <w:rsid w:val="00760A51"/>
    <w:rsid w:val="007615F9"/>
    <w:rsid w:val="00761851"/>
    <w:rsid w:val="00763665"/>
    <w:rsid w:val="00765CBB"/>
    <w:rsid w:val="00765E66"/>
    <w:rsid w:val="007703B6"/>
    <w:rsid w:val="007704E4"/>
    <w:rsid w:val="007713F5"/>
    <w:rsid w:val="00774241"/>
    <w:rsid w:val="00774927"/>
    <w:rsid w:val="00774CDD"/>
    <w:rsid w:val="00774E1B"/>
    <w:rsid w:val="00776608"/>
    <w:rsid w:val="00777E8E"/>
    <w:rsid w:val="00782551"/>
    <w:rsid w:val="007830BE"/>
    <w:rsid w:val="007839C8"/>
    <w:rsid w:val="00784353"/>
    <w:rsid w:val="007849F2"/>
    <w:rsid w:val="00785521"/>
    <w:rsid w:val="007866ED"/>
    <w:rsid w:val="00786F34"/>
    <w:rsid w:val="00787409"/>
    <w:rsid w:val="00792F80"/>
    <w:rsid w:val="0079435D"/>
    <w:rsid w:val="00794CE3"/>
    <w:rsid w:val="00795291"/>
    <w:rsid w:val="00795954"/>
    <w:rsid w:val="00797491"/>
    <w:rsid w:val="007A0B69"/>
    <w:rsid w:val="007A0E16"/>
    <w:rsid w:val="007A155C"/>
    <w:rsid w:val="007A24E4"/>
    <w:rsid w:val="007A2561"/>
    <w:rsid w:val="007A3464"/>
    <w:rsid w:val="007A39FE"/>
    <w:rsid w:val="007A3D86"/>
    <w:rsid w:val="007A7602"/>
    <w:rsid w:val="007A7CA3"/>
    <w:rsid w:val="007B0F73"/>
    <w:rsid w:val="007B1118"/>
    <w:rsid w:val="007B40F3"/>
    <w:rsid w:val="007B434D"/>
    <w:rsid w:val="007B7DA8"/>
    <w:rsid w:val="007C0302"/>
    <w:rsid w:val="007C08CB"/>
    <w:rsid w:val="007C32E6"/>
    <w:rsid w:val="007C331C"/>
    <w:rsid w:val="007C518E"/>
    <w:rsid w:val="007C69E1"/>
    <w:rsid w:val="007C7491"/>
    <w:rsid w:val="007C7A5B"/>
    <w:rsid w:val="007C7E34"/>
    <w:rsid w:val="007D3389"/>
    <w:rsid w:val="007D376C"/>
    <w:rsid w:val="007D4B55"/>
    <w:rsid w:val="007D5FAF"/>
    <w:rsid w:val="007D7C72"/>
    <w:rsid w:val="007E0141"/>
    <w:rsid w:val="007E0448"/>
    <w:rsid w:val="007E1749"/>
    <w:rsid w:val="007E25F3"/>
    <w:rsid w:val="007E3D27"/>
    <w:rsid w:val="007E46D5"/>
    <w:rsid w:val="007E545E"/>
    <w:rsid w:val="007E5533"/>
    <w:rsid w:val="007E5F2A"/>
    <w:rsid w:val="007E6927"/>
    <w:rsid w:val="007E7E6A"/>
    <w:rsid w:val="007F0F52"/>
    <w:rsid w:val="007F16BC"/>
    <w:rsid w:val="007F279E"/>
    <w:rsid w:val="007F33BD"/>
    <w:rsid w:val="007F585D"/>
    <w:rsid w:val="007F5CB4"/>
    <w:rsid w:val="007F7920"/>
    <w:rsid w:val="008011AA"/>
    <w:rsid w:val="0080282A"/>
    <w:rsid w:val="00802C9B"/>
    <w:rsid w:val="0080474D"/>
    <w:rsid w:val="0080556C"/>
    <w:rsid w:val="008069C3"/>
    <w:rsid w:val="008075E7"/>
    <w:rsid w:val="008115DF"/>
    <w:rsid w:val="00811742"/>
    <w:rsid w:val="008118C9"/>
    <w:rsid w:val="00812691"/>
    <w:rsid w:val="00812BE0"/>
    <w:rsid w:val="0081313D"/>
    <w:rsid w:val="008132A4"/>
    <w:rsid w:val="00813882"/>
    <w:rsid w:val="008164D4"/>
    <w:rsid w:val="0081756D"/>
    <w:rsid w:val="00817C42"/>
    <w:rsid w:val="0082114C"/>
    <w:rsid w:val="00822EC5"/>
    <w:rsid w:val="00823CC5"/>
    <w:rsid w:val="00824EA5"/>
    <w:rsid w:val="00826D53"/>
    <w:rsid w:val="0082730B"/>
    <w:rsid w:val="008301DA"/>
    <w:rsid w:val="00832926"/>
    <w:rsid w:val="00833515"/>
    <w:rsid w:val="00835C91"/>
    <w:rsid w:val="00836C87"/>
    <w:rsid w:val="008418BF"/>
    <w:rsid w:val="0084298D"/>
    <w:rsid w:val="0084351B"/>
    <w:rsid w:val="00844644"/>
    <w:rsid w:val="00845364"/>
    <w:rsid w:val="008453E4"/>
    <w:rsid w:val="00847A00"/>
    <w:rsid w:val="008517F4"/>
    <w:rsid w:val="00852DFA"/>
    <w:rsid w:val="008530C3"/>
    <w:rsid w:val="00856AB1"/>
    <w:rsid w:val="00856ED1"/>
    <w:rsid w:val="008646AF"/>
    <w:rsid w:val="00864F08"/>
    <w:rsid w:val="00866687"/>
    <w:rsid w:val="00866D7F"/>
    <w:rsid w:val="0087009F"/>
    <w:rsid w:val="00870A7B"/>
    <w:rsid w:val="00871CB1"/>
    <w:rsid w:val="008723F6"/>
    <w:rsid w:val="00872B69"/>
    <w:rsid w:val="0087375F"/>
    <w:rsid w:val="0087480D"/>
    <w:rsid w:val="00877448"/>
    <w:rsid w:val="00882B6B"/>
    <w:rsid w:val="00883960"/>
    <w:rsid w:val="008839F5"/>
    <w:rsid w:val="00883EC2"/>
    <w:rsid w:val="0088545F"/>
    <w:rsid w:val="008871E1"/>
    <w:rsid w:val="00887CD2"/>
    <w:rsid w:val="008913FC"/>
    <w:rsid w:val="00891DD7"/>
    <w:rsid w:val="00891E52"/>
    <w:rsid w:val="00894FF4"/>
    <w:rsid w:val="00897377"/>
    <w:rsid w:val="008A2791"/>
    <w:rsid w:val="008A33A3"/>
    <w:rsid w:val="008A4ED1"/>
    <w:rsid w:val="008A64D0"/>
    <w:rsid w:val="008A7A15"/>
    <w:rsid w:val="008A7A60"/>
    <w:rsid w:val="008B01FD"/>
    <w:rsid w:val="008B08F4"/>
    <w:rsid w:val="008B0966"/>
    <w:rsid w:val="008B09FE"/>
    <w:rsid w:val="008B105E"/>
    <w:rsid w:val="008B10FD"/>
    <w:rsid w:val="008B1CC7"/>
    <w:rsid w:val="008B65C9"/>
    <w:rsid w:val="008B6A35"/>
    <w:rsid w:val="008B7276"/>
    <w:rsid w:val="008C004C"/>
    <w:rsid w:val="008C06CD"/>
    <w:rsid w:val="008C0B7F"/>
    <w:rsid w:val="008C291F"/>
    <w:rsid w:val="008C3D07"/>
    <w:rsid w:val="008D040E"/>
    <w:rsid w:val="008D081C"/>
    <w:rsid w:val="008D0F94"/>
    <w:rsid w:val="008D2C0E"/>
    <w:rsid w:val="008D4EBF"/>
    <w:rsid w:val="008D57F4"/>
    <w:rsid w:val="008D59DB"/>
    <w:rsid w:val="008D6E74"/>
    <w:rsid w:val="008E04EC"/>
    <w:rsid w:val="008E3838"/>
    <w:rsid w:val="008E4455"/>
    <w:rsid w:val="008E4E93"/>
    <w:rsid w:val="008E5635"/>
    <w:rsid w:val="008E5F65"/>
    <w:rsid w:val="008E65D3"/>
    <w:rsid w:val="008F17A4"/>
    <w:rsid w:val="008F2A29"/>
    <w:rsid w:val="008F2E68"/>
    <w:rsid w:val="008F4334"/>
    <w:rsid w:val="008F46DB"/>
    <w:rsid w:val="008F56BB"/>
    <w:rsid w:val="008F5BF6"/>
    <w:rsid w:val="008F6914"/>
    <w:rsid w:val="008F6C67"/>
    <w:rsid w:val="0090111A"/>
    <w:rsid w:val="00901A4D"/>
    <w:rsid w:val="00903E97"/>
    <w:rsid w:val="009057C4"/>
    <w:rsid w:val="00905FAE"/>
    <w:rsid w:val="00906332"/>
    <w:rsid w:val="00911012"/>
    <w:rsid w:val="0091147C"/>
    <w:rsid w:val="0091475A"/>
    <w:rsid w:val="009201DD"/>
    <w:rsid w:val="009229E4"/>
    <w:rsid w:val="00923244"/>
    <w:rsid w:val="00923A05"/>
    <w:rsid w:val="00924995"/>
    <w:rsid w:val="00924A47"/>
    <w:rsid w:val="00925B98"/>
    <w:rsid w:val="00926D28"/>
    <w:rsid w:val="009273BD"/>
    <w:rsid w:val="0092776A"/>
    <w:rsid w:val="00930E10"/>
    <w:rsid w:val="00933C45"/>
    <w:rsid w:val="00934A35"/>
    <w:rsid w:val="00934AC1"/>
    <w:rsid w:val="00937EF3"/>
    <w:rsid w:val="00940007"/>
    <w:rsid w:val="0094141F"/>
    <w:rsid w:val="00942145"/>
    <w:rsid w:val="009421A9"/>
    <w:rsid w:val="00945275"/>
    <w:rsid w:val="0094541A"/>
    <w:rsid w:val="00945908"/>
    <w:rsid w:val="00946053"/>
    <w:rsid w:val="00946EA0"/>
    <w:rsid w:val="0095051D"/>
    <w:rsid w:val="009508FC"/>
    <w:rsid w:val="00951B2E"/>
    <w:rsid w:val="009534B5"/>
    <w:rsid w:val="00955764"/>
    <w:rsid w:val="0095742D"/>
    <w:rsid w:val="009578E9"/>
    <w:rsid w:val="00960760"/>
    <w:rsid w:val="00961961"/>
    <w:rsid w:val="00961BB5"/>
    <w:rsid w:val="00964755"/>
    <w:rsid w:val="009667C1"/>
    <w:rsid w:val="009668AF"/>
    <w:rsid w:val="00967B7E"/>
    <w:rsid w:val="0097153D"/>
    <w:rsid w:val="009739FC"/>
    <w:rsid w:val="00974865"/>
    <w:rsid w:val="00974A6A"/>
    <w:rsid w:val="00975DC5"/>
    <w:rsid w:val="00976A54"/>
    <w:rsid w:val="00977331"/>
    <w:rsid w:val="00977D72"/>
    <w:rsid w:val="0098136A"/>
    <w:rsid w:val="009834CC"/>
    <w:rsid w:val="0098625D"/>
    <w:rsid w:val="0098660D"/>
    <w:rsid w:val="009870CD"/>
    <w:rsid w:val="00990FC7"/>
    <w:rsid w:val="00991431"/>
    <w:rsid w:val="00991DAE"/>
    <w:rsid w:val="009936D0"/>
    <w:rsid w:val="00993955"/>
    <w:rsid w:val="009965BC"/>
    <w:rsid w:val="00997505"/>
    <w:rsid w:val="009A0EFC"/>
    <w:rsid w:val="009A20C4"/>
    <w:rsid w:val="009A3D34"/>
    <w:rsid w:val="009A51E7"/>
    <w:rsid w:val="009A5817"/>
    <w:rsid w:val="009B19B2"/>
    <w:rsid w:val="009B2687"/>
    <w:rsid w:val="009B3571"/>
    <w:rsid w:val="009B3D75"/>
    <w:rsid w:val="009B463C"/>
    <w:rsid w:val="009B4721"/>
    <w:rsid w:val="009B4BF8"/>
    <w:rsid w:val="009B5128"/>
    <w:rsid w:val="009B5855"/>
    <w:rsid w:val="009B5950"/>
    <w:rsid w:val="009B5A05"/>
    <w:rsid w:val="009B74CC"/>
    <w:rsid w:val="009B75E4"/>
    <w:rsid w:val="009C08FF"/>
    <w:rsid w:val="009C11A0"/>
    <w:rsid w:val="009C13F6"/>
    <w:rsid w:val="009C19C3"/>
    <w:rsid w:val="009C4C60"/>
    <w:rsid w:val="009C595E"/>
    <w:rsid w:val="009C5EBA"/>
    <w:rsid w:val="009D0D6D"/>
    <w:rsid w:val="009D258D"/>
    <w:rsid w:val="009D5EAF"/>
    <w:rsid w:val="009D72D9"/>
    <w:rsid w:val="009D775D"/>
    <w:rsid w:val="009E16BD"/>
    <w:rsid w:val="009E174F"/>
    <w:rsid w:val="009E1A35"/>
    <w:rsid w:val="009E1C49"/>
    <w:rsid w:val="009E4381"/>
    <w:rsid w:val="009E682B"/>
    <w:rsid w:val="009E6BBF"/>
    <w:rsid w:val="009E717A"/>
    <w:rsid w:val="009F070C"/>
    <w:rsid w:val="009F2902"/>
    <w:rsid w:val="009F2C96"/>
    <w:rsid w:val="009F3C6C"/>
    <w:rsid w:val="009F47EC"/>
    <w:rsid w:val="009F7281"/>
    <w:rsid w:val="009F7F88"/>
    <w:rsid w:val="00A001C2"/>
    <w:rsid w:val="00A03A8A"/>
    <w:rsid w:val="00A053BC"/>
    <w:rsid w:val="00A07FFD"/>
    <w:rsid w:val="00A104B6"/>
    <w:rsid w:val="00A1174B"/>
    <w:rsid w:val="00A120DA"/>
    <w:rsid w:val="00A125F7"/>
    <w:rsid w:val="00A126D6"/>
    <w:rsid w:val="00A21DFE"/>
    <w:rsid w:val="00A2385C"/>
    <w:rsid w:val="00A23FAF"/>
    <w:rsid w:val="00A272CE"/>
    <w:rsid w:val="00A30521"/>
    <w:rsid w:val="00A30E64"/>
    <w:rsid w:val="00A31C1A"/>
    <w:rsid w:val="00A3200D"/>
    <w:rsid w:val="00A348D5"/>
    <w:rsid w:val="00A34B75"/>
    <w:rsid w:val="00A35C4B"/>
    <w:rsid w:val="00A35FF9"/>
    <w:rsid w:val="00A36DF2"/>
    <w:rsid w:val="00A36DFE"/>
    <w:rsid w:val="00A404B7"/>
    <w:rsid w:val="00A4130C"/>
    <w:rsid w:val="00A41D4C"/>
    <w:rsid w:val="00A455C9"/>
    <w:rsid w:val="00A460F5"/>
    <w:rsid w:val="00A4651F"/>
    <w:rsid w:val="00A46851"/>
    <w:rsid w:val="00A4720D"/>
    <w:rsid w:val="00A5059D"/>
    <w:rsid w:val="00A509AC"/>
    <w:rsid w:val="00A50E10"/>
    <w:rsid w:val="00A525D8"/>
    <w:rsid w:val="00A53B9F"/>
    <w:rsid w:val="00A56C0F"/>
    <w:rsid w:val="00A615B5"/>
    <w:rsid w:val="00A61B30"/>
    <w:rsid w:val="00A62DDC"/>
    <w:rsid w:val="00A6338E"/>
    <w:rsid w:val="00A6361D"/>
    <w:rsid w:val="00A64E2D"/>
    <w:rsid w:val="00A66745"/>
    <w:rsid w:val="00A67ADF"/>
    <w:rsid w:val="00A67CBE"/>
    <w:rsid w:val="00A70822"/>
    <w:rsid w:val="00A710FE"/>
    <w:rsid w:val="00A718F0"/>
    <w:rsid w:val="00A71BDE"/>
    <w:rsid w:val="00A74763"/>
    <w:rsid w:val="00A7626F"/>
    <w:rsid w:val="00A76B90"/>
    <w:rsid w:val="00A77F87"/>
    <w:rsid w:val="00A8030D"/>
    <w:rsid w:val="00A807D8"/>
    <w:rsid w:val="00A81C72"/>
    <w:rsid w:val="00A839EF"/>
    <w:rsid w:val="00A852F1"/>
    <w:rsid w:val="00A857E4"/>
    <w:rsid w:val="00A8614C"/>
    <w:rsid w:val="00A86CE7"/>
    <w:rsid w:val="00A87372"/>
    <w:rsid w:val="00A908EB"/>
    <w:rsid w:val="00A91545"/>
    <w:rsid w:val="00A941A3"/>
    <w:rsid w:val="00A95DB0"/>
    <w:rsid w:val="00A97E3D"/>
    <w:rsid w:val="00AA07A0"/>
    <w:rsid w:val="00AA2B36"/>
    <w:rsid w:val="00AB0B2B"/>
    <w:rsid w:val="00AB101E"/>
    <w:rsid w:val="00AB293E"/>
    <w:rsid w:val="00AB3255"/>
    <w:rsid w:val="00AB3E9E"/>
    <w:rsid w:val="00AB4FD8"/>
    <w:rsid w:val="00AB6D2B"/>
    <w:rsid w:val="00AC05CA"/>
    <w:rsid w:val="00AC33CC"/>
    <w:rsid w:val="00AC5958"/>
    <w:rsid w:val="00AC7358"/>
    <w:rsid w:val="00AD003C"/>
    <w:rsid w:val="00AD04D9"/>
    <w:rsid w:val="00AD22C8"/>
    <w:rsid w:val="00AD27AC"/>
    <w:rsid w:val="00AD3741"/>
    <w:rsid w:val="00AD400F"/>
    <w:rsid w:val="00AD4930"/>
    <w:rsid w:val="00AD54B7"/>
    <w:rsid w:val="00AD5590"/>
    <w:rsid w:val="00AD5D8D"/>
    <w:rsid w:val="00AD624F"/>
    <w:rsid w:val="00AD6876"/>
    <w:rsid w:val="00AE1AD2"/>
    <w:rsid w:val="00AE1E6C"/>
    <w:rsid w:val="00AE205A"/>
    <w:rsid w:val="00AE2249"/>
    <w:rsid w:val="00AE4374"/>
    <w:rsid w:val="00AE4E88"/>
    <w:rsid w:val="00AE563B"/>
    <w:rsid w:val="00AE5743"/>
    <w:rsid w:val="00AE58F4"/>
    <w:rsid w:val="00AE62C1"/>
    <w:rsid w:val="00AE7B74"/>
    <w:rsid w:val="00AF0373"/>
    <w:rsid w:val="00AF0D90"/>
    <w:rsid w:val="00AF0FF8"/>
    <w:rsid w:val="00AF18E7"/>
    <w:rsid w:val="00AF2B0E"/>
    <w:rsid w:val="00AF2D12"/>
    <w:rsid w:val="00AF3BF7"/>
    <w:rsid w:val="00B022B0"/>
    <w:rsid w:val="00B027C6"/>
    <w:rsid w:val="00B04FA7"/>
    <w:rsid w:val="00B05EB3"/>
    <w:rsid w:val="00B060AA"/>
    <w:rsid w:val="00B06CC4"/>
    <w:rsid w:val="00B0711A"/>
    <w:rsid w:val="00B0714A"/>
    <w:rsid w:val="00B11A74"/>
    <w:rsid w:val="00B11E36"/>
    <w:rsid w:val="00B147C6"/>
    <w:rsid w:val="00B14D79"/>
    <w:rsid w:val="00B14FAB"/>
    <w:rsid w:val="00B151BD"/>
    <w:rsid w:val="00B1792A"/>
    <w:rsid w:val="00B205DE"/>
    <w:rsid w:val="00B20A4A"/>
    <w:rsid w:val="00B26C66"/>
    <w:rsid w:val="00B300E2"/>
    <w:rsid w:val="00B30274"/>
    <w:rsid w:val="00B3250E"/>
    <w:rsid w:val="00B32636"/>
    <w:rsid w:val="00B33170"/>
    <w:rsid w:val="00B33B59"/>
    <w:rsid w:val="00B3523E"/>
    <w:rsid w:val="00B36799"/>
    <w:rsid w:val="00B375DA"/>
    <w:rsid w:val="00B4006D"/>
    <w:rsid w:val="00B414A9"/>
    <w:rsid w:val="00B4381C"/>
    <w:rsid w:val="00B4517D"/>
    <w:rsid w:val="00B457C4"/>
    <w:rsid w:val="00B45A4B"/>
    <w:rsid w:val="00B4604E"/>
    <w:rsid w:val="00B463F0"/>
    <w:rsid w:val="00B46971"/>
    <w:rsid w:val="00B46F99"/>
    <w:rsid w:val="00B500D8"/>
    <w:rsid w:val="00B50B5A"/>
    <w:rsid w:val="00B53221"/>
    <w:rsid w:val="00B53A45"/>
    <w:rsid w:val="00B55F07"/>
    <w:rsid w:val="00B560E7"/>
    <w:rsid w:val="00B61516"/>
    <w:rsid w:val="00B635A7"/>
    <w:rsid w:val="00B70099"/>
    <w:rsid w:val="00B73119"/>
    <w:rsid w:val="00B73217"/>
    <w:rsid w:val="00B741F4"/>
    <w:rsid w:val="00B75B5A"/>
    <w:rsid w:val="00B763E4"/>
    <w:rsid w:val="00B768EA"/>
    <w:rsid w:val="00B77DEE"/>
    <w:rsid w:val="00B80839"/>
    <w:rsid w:val="00B80A5E"/>
    <w:rsid w:val="00B83B13"/>
    <w:rsid w:val="00B84D70"/>
    <w:rsid w:val="00B858BD"/>
    <w:rsid w:val="00B87AED"/>
    <w:rsid w:val="00B91D6C"/>
    <w:rsid w:val="00B93A1C"/>
    <w:rsid w:val="00B94501"/>
    <w:rsid w:val="00B961B3"/>
    <w:rsid w:val="00B961BD"/>
    <w:rsid w:val="00B96C39"/>
    <w:rsid w:val="00B97241"/>
    <w:rsid w:val="00B97967"/>
    <w:rsid w:val="00BA0015"/>
    <w:rsid w:val="00BA10BB"/>
    <w:rsid w:val="00BA33BB"/>
    <w:rsid w:val="00BA3D07"/>
    <w:rsid w:val="00BA67A1"/>
    <w:rsid w:val="00BA6F1B"/>
    <w:rsid w:val="00BA7249"/>
    <w:rsid w:val="00BA7569"/>
    <w:rsid w:val="00BB04E1"/>
    <w:rsid w:val="00BB1FE2"/>
    <w:rsid w:val="00BB38C5"/>
    <w:rsid w:val="00BB3AB4"/>
    <w:rsid w:val="00BB3EFD"/>
    <w:rsid w:val="00BB59F3"/>
    <w:rsid w:val="00BB5A56"/>
    <w:rsid w:val="00BB60F4"/>
    <w:rsid w:val="00BB650D"/>
    <w:rsid w:val="00BB6B83"/>
    <w:rsid w:val="00BB79F7"/>
    <w:rsid w:val="00BC326C"/>
    <w:rsid w:val="00BC39E9"/>
    <w:rsid w:val="00BC4EB0"/>
    <w:rsid w:val="00BC57E7"/>
    <w:rsid w:val="00BC6E6C"/>
    <w:rsid w:val="00BC778B"/>
    <w:rsid w:val="00BC78A1"/>
    <w:rsid w:val="00BD010C"/>
    <w:rsid w:val="00BD0A9B"/>
    <w:rsid w:val="00BD1FDC"/>
    <w:rsid w:val="00BD2B93"/>
    <w:rsid w:val="00BD3ACA"/>
    <w:rsid w:val="00BD5172"/>
    <w:rsid w:val="00BD5353"/>
    <w:rsid w:val="00BD60C2"/>
    <w:rsid w:val="00BD680F"/>
    <w:rsid w:val="00BD6915"/>
    <w:rsid w:val="00BD6AE1"/>
    <w:rsid w:val="00BD7E5A"/>
    <w:rsid w:val="00BE0410"/>
    <w:rsid w:val="00BE08DC"/>
    <w:rsid w:val="00BE142E"/>
    <w:rsid w:val="00BE6AD9"/>
    <w:rsid w:val="00BF2B2F"/>
    <w:rsid w:val="00BF3042"/>
    <w:rsid w:val="00BF37ED"/>
    <w:rsid w:val="00BF3EC7"/>
    <w:rsid w:val="00BF4DDA"/>
    <w:rsid w:val="00BF67FC"/>
    <w:rsid w:val="00BF7FD5"/>
    <w:rsid w:val="00C003FF"/>
    <w:rsid w:val="00C02B44"/>
    <w:rsid w:val="00C1158F"/>
    <w:rsid w:val="00C11B81"/>
    <w:rsid w:val="00C11DEA"/>
    <w:rsid w:val="00C1258F"/>
    <w:rsid w:val="00C12F3D"/>
    <w:rsid w:val="00C146B1"/>
    <w:rsid w:val="00C16637"/>
    <w:rsid w:val="00C16A89"/>
    <w:rsid w:val="00C16D6F"/>
    <w:rsid w:val="00C177D7"/>
    <w:rsid w:val="00C204AE"/>
    <w:rsid w:val="00C217B8"/>
    <w:rsid w:val="00C22855"/>
    <w:rsid w:val="00C22AF1"/>
    <w:rsid w:val="00C22D37"/>
    <w:rsid w:val="00C247E7"/>
    <w:rsid w:val="00C249FB"/>
    <w:rsid w:val="00C25198"/>
    <w:rsid w:val="00C25926"/>
    <w:rsid w:val="00C261B6"/>
    <w:rsid w:val="00C32088"/>
    <w:rsid w:val="00C32983"/>
    <w:rsid w:val="00C33D3C"/>
    <w:rsid w:val="00C36A62"/>
    <w:rsid w:val="00C37680"/>
    <w:rsid w:val="00C40AA7"/>
    <w:rsid w:val="00C40E3E"/>
    <w:rsid w:val="00C417D4"/>
    <w:rsid w:val="00C4189F"/>
    <w:rsid w:val="00C42BA3"/>
    <w:rsid w:val="00C44FED"/>
    <w:rsid w:val="00C47A59"/>
    <w:rsid w:val="00C512F7"/>
    <w:rsid w:val="00C53294"/>
    <w:rsid w:val="00C55670"/>
    <w:rsid w:val="00C56E13"/>
    <w:rsid w:val="00C60909"/>
    <w:rsid w:val="00C622D6"/>
    <w:rsid w:val="00C6254A"/>
    <w:rsid w:val="00C62566"/>
    <w:rsid w:val="00C633A9"/>
    <w:rsid w:val="00C6351C"/>
    <w:rsid w:val="00C6610B"/>
    <w:rsid w:val="00C67340"/>
    <w:rsid w:val="00C7095A"/>
    <w:rsid w:val="00C70AE4"/>
    <w:rsid w:val="00C710DD"/>
    <w:rsid w:val="00C71122"/>
    <w:rsid w:val="00C720B7"/>
    <w:rsid w:val="00C72D89"/>
    <w:rsid w:val="00C7402B"/>
    <w:rsid w:val="00C758E0"/>
    <w:rsid w:val="00C76C62"/>
    <w:rsid w:val="00C80084"/>
    <w:rsid w:val="00C8083A"/>
    <w:rsid w:val="00C82180"/>
    <w:rsid w:val="00C822CA"/>
    <w:rsid w:val="00C838F9"/>
    <w:rsid w:val="00C86321"/>
    <w:rsid w:val="00C86932"/>
    <w:rsid w:val="00C87453"/>
    <w:rsid w:val="00C906B1"/>
    <w:rsid w:val="00C90AA1"/>
    <w:rsid w:val="00C933A3"/>
    <w:rsid w:val="00C96060"/>
    <w:rsid w:val="00C97C0B"/>
    <w:rsid w:val="00CA15E9"/>
    <w:rsid w:val="00CA2325"/>
    <w:rsid w:val="00CA303D"/>
    <w:rsid w:val="00CA3182"/>
    <w:rsid w:val="00CA5D11"/>
    <w:rsid w:val="00CB095F"/>
    <w:rsid w:val="00CB14FE"/>
    <w:rsid w:val="00CB320C"/>
    <w:rsid w:val="00CB557B"/>
    <w:rsid w:val="00CB6652"/>
    <w:rsid w:val="00CB67E4"/>
    <w:rsid w:val="00CB6B71"/>
    <w:rsid w:val="00CB6D6F"/>
    <w:rsid w:val="00CB7F2E"/>
    <w:rsid w:val="00CC17A5"/>
    <w:rsid w:val="00CC2A32"/>
    <w:rsid w:val="00CC31F9"/>
    <w:rsid w:val="00CD068F"/>
    <w:rsid w:val="00CD4FF3"/>
    <w:rsid w:val="00CD6E43"/>
    <w:rsid w:val="00CD7BE0"/>
    <w:rsid w:val="00CE2C9B"/>
    <w:rsid w:val="00CE2E53"/>
    <w:rsid w:val="00CE57BA"/>
    <w:rsid w:val="00CE762C"/>
    <w:rsid w:val="00CF1BF1"/>
    <w:rsid w:val="00CF54C0"/>
    <w:rsid w:val="00D013DB"/>
    <w:rsid w:val="00D02250"/>
    <w:rsid w:val="00D029AE"/>
    <w:rsid w:val="00D0359C"/>
    <w:rsid w:val="00D0496D"/>
    <w:rsid w:val="00D05B30"/>
    <w:rsid w:val="00D07845"/>
    <w:rsid w:val="00D10890"/>
    <w:rsid w:val="00D132B1"/>
    <w:rsid w:val="00D135F4"/>
    <w:rsid w:val="00D15B4A"/>
    <w:rsid w:val="00D1708E"/>
    <w:rsid w:val="00D17700"/>
    <w:rsid w:val="00D20C5F"/>
    <w:rsid w:val="00D216E9"/>
    <w:rsid w:val="00D21DFD"/>
    <w:rsid w:val="00D242C0"/>
    <w:rsid w:val="00D25282"/>
    <w:rsid w:val="00D257E7"/>
    <w:rsid w:val="00D25807"/>
    <w:rsid w:val="00D25DC2"/>
    <w:rsid w:val="00D26920"/>
    <w:rsid w:val="00D269E4"/>
    <w:rsid w:val="00D27528"/>
    <w:rsid w:val="00D27F2B"/>
    <w:rsid w:val="00D30765"/>
    <w:rsid w:val="00D30E48"/>
    <w:rsid w:val="00D33DAA"/>
    <w:rsid w:val="00D340AC"/>
    <w:rsid w:val="00D3412C"/>
    <w:rsid w:val="00D34F50"/>
    <w:rsid w:val="00D350A4"/>
    <w:rsid w:val="00D35454"/>
    <w:rsid w:val="00D35CF7"/>
    <w:rsid w:val="00D36F74"/>
    <w:rsid w:val="00D37629"/>
    <w:rsid w:val="00D411E2"/>
    <w:rsid w:val="00D436CC"/>
    <w:rsid w:val="00D44A95"/>
    <w:rsid w:val="00D47697"/>
    <w:rsid w:val="00D47ABA"/>
    <w:rsid w:val="00D47BEA"/>
    <w:rsid w:val="00D52389"/>
    <w:rsid w:val="00D5259D"/>
    <w:rsid w:val="00D54079"/>
    <w:rsid w:val="00D545B3"/>
    <w:rsid w:val="00D55F26"/>
    <w:rsid w:val="00D613CD"/>
    <w:rsid w:val="00D6419D"/>
    <w:rsid w:val="00D65BBF"/>
    <w:rsid w:val="00D665CE"/>
    <w:rsid w:val="00D66824"/>
    <w:rsid w:val="00D66FDE"/>
    <w:rsid w:val="00D6732B"/>
    <w:rsid w:val="00D67F09"/>
    <w:rsid w:val="00D7036F"/>
    <w:rsid w:val="00D712FA"/>
    <w:rsid w:val="00D72A58"/>
    <w:rsid w:val="00D73223"/>
    <w:rsid w:val="00D73C8D"/>
    <w:rsid w:val="00D77641"/>
    <w:rsid w:val="00D8002C"/>
    <w:rsid w:val="00D8094D"/>
    <w:rsid w:val="00D8522F"/>
    <w:rsid w:val="00D855F6"/>
    <w:rsid w:val="00D867E1"/>
    <w:rsid w:val="00D90A1D"/>
    <w:rsid w:val="00D90E0C"/>
    <w:rsid w:val="00D9168B"/>
    <w:rsid w:val="00DA1E94"/>
    <w:rsid w:val="00DA2124"/>
    <w:rsid w:val="00DA2147"/>
    <w:rsid w:val="00DA216C"/>
    <w:rsid w:val="00DA254B"/>
    <w:rsid w:val="00DA264F"/>
    <w:rsid w:val="00DA3418"/>
    <w:rsid w:val="00DA34A4"/>
    <w:rsid w:val="00DA38FB"/>
    <w:rsid w:val="00DA4337"/>
    <w:rsid w:val="00DA593A"/>
    <w:rsid w:val="00DA5AD6"/>
    <w:rsid w:val="00DA690F"/>
    <w:rsid w:val="00DB1381"/>
    <w:rsid w:val="00DB4B90"/>
    <w:rsid w:val="00DB4BF6"/>
    <w:rsid w:val="00DB6712"/>
    <w:rsid w:val="00DB7205"/>
    <w:rsid w:val="00DC0C0C"/>
    <w:rsid w:val="00DC0CDE"/>
    <w:rsid w:val="00DC2286"/>
    <w:rsid w:val="00DC2337"/>
    <w:rsid w:val="00DC3634"/>
    <w:rsid w:val="00DC37AA"/>
    <w:rsid w:val="00DC6A9B"/>
    <w:rsid w:val="00DC7E5B"/>
    <w:rsid w:val="00DD1A58"/>
    <w:rsid w:val="00DD1A8D"/>
    <w:rsid w:val="00DD1F16"/>
    <w:rsid w:val="00DD31EA"/>
    <w:rsid w:val="00DD3667"/>
    <w:rsid w:val="00DD4D03"/>
    <w:rsid w:val="00DD5324"/>
    <w:rsid w:val="00DD5581"/>
    <w:rsid w:val="00DE1CF0"/>
    <w:rsid w:val="00DE2561"/>
    <w:rsid w:val="00DE38A9"/>
    <w:rsid w:val="00DE3A39"/>
    <w:rsid w:val="00DE476C"/>
    <w:rsid w:val="00DE4F8D"/>
    <w:rsid w:val="00DE6097"/>
    <w:rsid w:val="00DE61D4"/>
    <w:rsid w:val="00DE70E2"/>
    <w:rsid w:val="00DE7156"/>
    <w:rsid w:val="00DF13EF"/>
    <w:rsid w:val="00DF26E1"/>
    <w:rsid w:val="00DF44B3"/>
    <w:rsid w:val="00DF6910"/>
    <w:rsid w:val="00DF6E80"/>
    <w:rsid w:val="00DF73B6"/>
    <w:rsid w:val="00E0150A"/>
    <w:rsid w:val="00E0198D"/>
    <w:rsid w:val="00E01C4B"/>
    <w:rsid w:val="00E02F3F"/>
    <w:rsid w:val="00E0411F"/>
    <w:rsid w:val="00E0426A"/>
    <w:rsid w:val="00E04D37"/>
    <w:rsid w:val="00E05222"/>
    <w:rsid w:val="00E0730F"/>
    <w:rsid w:val="00E13702"/>
    <w:rsid w:val="00E1420F"/>
    <w:rsid w:val="00E146D4"/>
    <w:rsid w:val="00E14B8E"/>
    <w:rsid w:val="00E15B5D"/>
    <w:rsid w:val="00E179CE"/>
    <w:rsid w:val="00E20345"/>
    <w:rsid w:val="00E206D6"/>
    <w:rsid w:val="00E21633"/>
    <w:rsid w:val="00E2282F"/>
    <w:rsid w:val="00E251A2"/>
    <w:rsid w:val="00E25473"/>
    <w:rsid w:val="00E31115"/>
    <w:rsid w:val="00E33591"/>
    <w:rsid w:val="00E33A07"/>
    <w:rsid w:val="00E362F0"/>
    <w:rsid w:val="00E413B3"/>
    <w:rsid w:val="00E42004"/>
    <w:rsid w:val="00E420F8"/>
    <w:rsid w:val="00E44992"/>
    <w:rsid w:val="00E457F3"/>
    <w:rsid w:val="00E47110"/>
    <w:rsid w:val="00E47D8C"/>
    <w:rsid w:val="00E511F5"/>
    <w:rsid w:val="00E5221E"/>
    <w:rsid w:val="00E54BC9"/>
    <w:rsid w:val="00E56688"/>
    <w:rsid w:val="00E56B7F"/>
    <w:rsid w:val="00E61E15"/>
    <w:rsid w:val="00E62464"/>
    <w:rsid w:val="00E6298A"/>
    <w:rsid w:val="00E6443C"/>
    <w:rsid w:val="00E66711"/>
    <w:rsid w:val="00E6685E"/>
    <w:rsid w:val="00E6702B"/>
    <w:rsid w:val="00E67E4A"/>
    <w:rsid w:val="00E704C9"/>
    <w:rsid w:val="00E70DCE"/>
    <w:rsid w:val="00E72678"/>
    <w:rsid w:val="00E7299E"/>
    <w:rsid w:val="00E74E46"/>
    <w:rsid w:val="00E751CB"/>
    <w:rsid w:val="00E767E5"/>
    <w:rsid w:val="00E76D0E"/>
    <w:rsid w:val="00E76E71"/>
    <w:rsid w:val="00E815EA"/>
    <w:rsid w:val="00E818F7"/>
    <w:rsid w:val="00E81FCC"/>
    <w:rsid w:val="00E82A3F"/>
    <w:rsid w:val="00E85F93"/>
    <w:rsid w:val="00E87861"/>
    <w:rsid w:val="00E87D31"/>
    <w:rsid w:val="00E90FF3"/>
    <w:rsid w:val="00E95903"/>
    <w:rsid w:val="00E960E7"/>
    <w:rsid w:val="00E96142"/>
    <w:rsid w:val="00E9685E"/>
    <w:rsid w:val="00E97BA5"/>
    <w:rsid w:val="00EA056E"/>
    <w:rsid w:val="00EA0CC9"/>
    <w:rsid w:val="00EA24BB"/>
    <w:rsid w:val="00EA286A"/>
    <w:rsid w:val="00EA3D8E"/>
    <w:rsid w:val="00EA5985"/>
    <w:rsid w:val="00EA7099"/>
    <w:rsid w:val="00EB0074"/>
    <w:rsid w:val="00EB0854"/>
    <w:rsid w:val="00EB1847"/>
    <w:rsid w:val="00EB190A"/>
    <w:rsid w:val="00EB4C65"/>
    <w:rsid w:val="00EB4EB1"/>
    <w:rsid w:val="00EB5E86"/>
    <w:rsid w:val="00EB707F"/>
    <w:rsid w:val="00EB74FB"/>
    <w:rsid w:val="00EB7503"/>
    <w:rsid w:val="00EC2021"/>
    <w:rsid w:val="00EC221F"/>
    <w:rsid w:val="00EC3E7C"/>
    <w:rsid w:val="00EC4916"/>
    <w:rsid w:val="00EC4F16"/>
    <w:rsid w:val="00EC63F9"/>
    <w:rsid w:val="00ED1FE9"/>
    <w:rsid w:val="00ED2F09"/>
    <w:rsid w:val="00ED3899"/>
    <w:rsid w:val="00ED5956"/>
    <w:rsid w:val="00ED795B"/>
    <w:rsid w:val="00EE0628"/>
    <w:rsid w:val="00EE0F35"/>
    <w:rsid w:val="00EE3ADE"/>
    <w:rsid w:val="00EE5BC0"/>
    <w:rsid w:val="00EE634A"/>
    <w:rsid w:val="00EE6989"/>
    <w:rsid w:val="00EE6AB1"/>
    <w:rsid w:val="00EE6FA4"/>
    <w:rsid w:val="00EE7E93"/>
    <w:rsid w:val="00EF079F"/>
    <w:rsid w:val="00EF07FC"/>
    <w:rsid w:val="00EF1227"/>
    <w:rsid w:val="00EF1D0B"/>
    <w:rsid w:val="00EF1E1E"/>
    <w:rsid w:val="00EF242A"/>
    <w:rsid w:val="00EF35BC"/>
    <w:rsid w:val="00EF4034"/>
    <w:rsid w:val="00EF44EB"/>
    <w:rsid w:val="00EF4A43"/>
    <w:rsid w:val="00EF60D2"/>
    <w:rsid w:val="00F032B0"/>
    <w:rsid w:val="00F0635E"/>
    <w:rsid w:val="00F07CCF"/>
    <w:rsid w:val="00F10761"/>
    <w:rsid w:val="00F10A92"/>
    <w:rsid w:val="00F11953"/>
    <w:rsid w:val="00F15D35"/>
    <w:rsid w:val="00F15E29"/>
    <w:rsid w:val="00F1634B"/>
    <w:rsid w:val="00F20E6D"/>
    <w:rsid w:val="00F21C75"/>
    <w:rsid w:val="00F22190"/>
    <w:rsid w:val="00F2244A"/>
    <w:rsid w:val="00F2288C"/>
    <w:rsid w:val="00F25ADD"/>
    <w:rsid w:val="00F263BF"/>
    <w:rsid w:val="00F26599"/>
    <w:rsid w:val="00F26948"/>
    <w:rsid w:val="00F271EB"/>
    <w:rsid w:val="00F27788"/>
    <w:rsid w:val="00F341C4"/>
    <w:rsid w:val="00F3444F"/>
    <w:rsid w:val="00F361DF"/>
    <w:rsid w:val="00F37B74"/>
    <w:rsid w:val="00F40A03"/>
    <w:rsid w:val="00F41878"/>
    <w:rsid w:val="00F42A17"/>
    <w:rsid w:val="00F42DB1"/>
    <w:rsid w:val="00F44C28"/>
    <w:rsid w:val="00F44D70"/>
    <w:rsid w:val="00F44EC4"/>
    <w:rsid w:val="00F464D3"/>
    <w:rsid w:val="00F4660B"/>
    <w:rsid w:val="00F53BC0"/>
    <w:rsid w:val="00F57B7A"/>
    <w:rsid w:val="00F57D6F"/>
    <w:rsid w:val="00F61249"/>
    <w:rsid w:val="00F61542"/>
    <w:rsid w:val="00F6326F"/>
    <w:rsid w:val="00F6378A"/>
    <w:rsid w:val="00F63A81"/>
    <w:rsid w:val="00F64E92"/>
    <w:rsid w:val="00F64ED9"/>
    <w:rsid w:val="00F65569"/>
    <w:rsid w:val="00F71000"/>
    <w:rsid w:val="00F71AF9"/>
    <w:rsid w:val="00F720D2"/>
    <w:rsid w:val="00F73001"/>
    <w:rsid w:val="00F77BBF"/>
    <w:rsid w:val="00F80E7C"/>
    <w:rsid w:val="00F80FDD"/>
    <w:rsid w:val="00F84399"/>
    <w:rsid w:val="00F84BA4"/>
    <w:rsid w:val="00F85AB1"/>
    <w:rsid w:val="00F86CA8"/>
    <w:rsid w:val="00F87E3E"/>
    <w:rsid w:val="00F90357"/>
    <w:rsid w:val="00F90453"/>
    <w:rsid w:val="00F943D1"/>
    <w:rsid w:val="00F94C6E"/>
    <w:rsid w:val="00F95789"/>
    <w:rsid w:val="00F9598E"/>
    <w:rsid w:val="00F959CB"/>
    <w:rsid w:val="00F95C86"/>
    <w:rsid w:val="00FA0590"/>
    <w:rsid w:val="00FA0A53"/>
    <w:rsid w:val="00FA1B87"/>
    <w:rsid w:val="00FA3C6F"/>
    <w:rsid w:val="00FA52B8"/>
    <w:rsid w:val="00FA67FE"/>
    <w:rsid w:val="00FB0132"/>
    <w:rsid w:val="00FB0387"/>
    <w:rsid w:val="00FB0720"/>
    <w:rsid w:val="00FB075D"/>
    <w:rsid w:val="00FB084F"/>
    <w:rsid w:val="00FB0E0D"/>
    <w:rsid w:val="00FB224E"/>
    <w:rsid w:val="00FB27C5"/>
    <w:rsid w:val="00FB3FCF"/>
    <w:rsid w:val="00FB5FA6"/>
    <w:rsid w:val="00FC041D"/>
    <w:rsid w:val="00FC135E"/>
    <w:rsid w:val="00FC169C"/>
    <w:rsid w:val="00FC1C64"/>
    <w:rsid w:val="00FC4AF6"/>
    <w:rsid w:val="00FC63D9"/>
    <w:rsid w:val="00FC667C"/>
    <w:rsid w:val="00FC7CB9"/>
    <w:rsid w:val="00FD165A"/>
    <w:rsid w:val="00FD24AC"/>
    <w:rsid w:val="00FD2CBD"/>
    <w:rsid w:val="00FD3421"/>
    <w:rsid w:val="00FD3A72"/>
    <w:rsid w:val="00FD4BF8"/>
    <w:rsid w:val="00FD4F32"/>
    <w:rsid w:val="00FD704B"/>
    <w:rsid w:val="00FD7B8B"/>
    <w:rsid w:val="00FE32CD"/>
    <w:rsid w:val="00FE35E6"/>
    <w:rsid w:val="00FE404B"/>
    <w:rsid w:val="00FE46AD"/>
    <w:rsid w:val="00FE659A"/>
    <w:rsid w:val="00FF27AA"/>
    <w:rsid w:val="00FF3412"/>
    <w:rsid w:val="00FF4D8A"/>
    <w:rsid w:val="00FF522E"/>
    <w:rsid w:val="00FF54EE"/>
    <w:rsid w:val="00FF6185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C71DD"/>
  <w15:chartTrackingRefBased/>
  <w15:docId w15:val="{01913410-4406-43D1-8BCD-0618845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9F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22F9F"/>
    <w:pPr>
      <w:keepNext/>
      <w:keepLines/>
      <w:ind w:firstLineChars="0" w:firstLine="0"/>
      <w:outlineLvl w:val="0"/>
    </w:pPr>
    <w:rPr>
      <w:rFonts w:cs="Times New Roman"/>
      <w:b/>
      <w:sz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622F9F"/>
    <w:pPr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22F9F"/>
    <w:pPr>
      <w:keepNext/>
      <w:keepLines/>
      <w:ind w:firstLineChars="0" w:firstLine="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22F9F"/>
    <w:pPr>
      <w:keepNext/>
      <w:keepLines/>
      <w:ind w:firstLineChars="0" w:firstLine="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46AD"/>
    <w:pPr>
      <w:ind w:firstLineChars="0" w:firstLine="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rsid w:val="00B70099"/>
    <w:pPr>
      <w:wordWrap w:val="0"/>
      <w:spacing w:before="240" w:after="64" w:line="240" w:lineRule="auto"/>
      <w:outlineLvl w:val="5"/>
    </w:pPr>
    <w:rPr>
      <w:rFonts w:eastAsiaTheme="majorEastAsia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rsid w:val="00F40A03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rsid w:val="00CD068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片格式"/>
    <w:rsid w:val="00B70099"/>
    <w:pPr>
      <w:jc w:val="center"/>
    </w:pPr>
    <w:rPr>
      <w:rFonts w:ascii="Times New Roman" w:eastAsia="宋体" w:hAnsi="Times New Roman" w:cs="Times New Roman"/>
      <w:snapToGrid w:val="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rsid w:val="00B70099"/>
    <w:pPr>
      <w:autoSpaceDE w:val="0"/>
      <w:autoSpaceDN w:val="0"/>
      <w:snapToGrid/>
      <w:spacing w:line="240" w:lineRule="auto"/>
      <w:ind w:firstLineChars="0" w:firstLine="0"/>
      <w:jc w:val="left"/>
    </w:pPr>
    <w:rPr>
      <w:rFonts w:eastAsiaTheme="minorEastAsia" w:cs="Times New Roman"/>
      <w:kern w:val="0"/>
      <w:szCs w:val="24"/>
    </w:rPr>
  </w:style>
  <w:style w:type="character" w:customStyle="1" w:styleId="10">
    <w:name w:val="标题 1 字符"/>
    <w:basedOn w:val="a0"/>
    <w:link w:val="1"/>
    <w:uiPriority w:val="9"/>
    <w:rsid w:val="00622F9F"/>
    <w:rPr>
      <w:rFonts w:ascii="Times New Roman" w:eastAsia="宋体" w:hAnsi="Times New Roman" w:cs="Times New Roman"/>
      <w:b/>
      <w:sz w:val="36"/>
    </w:rPr>
  </w:style>
  <w:style w:type="character" w:customStyle="1" w:styleId="20">
    <w:name w:val="标题 2 字符"/>
    <w:basedOn w:val="a0"/>
    <w:link w:val="2"/>
    <w:uiPriority w:val="9"/>
    <w:rsid w:val="00622F9F"/>
    <w:rPr>
      <w:rFonts w:ascii="Times New Roman" w:eastAsia="宋体" w:hAnsi="Times New Roman" w:cs="Times New Roman"/>
      <w:b/>
      <w:sz w:val="32"/>
    </w:rPr>
  </w:style>
  <w:style w:type="character" w:customStyle="1" w:styleId="30">
    <w:name w:val="标题 3 字符"/>
    <w:basedOn w:val="a0"/>
    <w:link w:val="3"/>
    <w:uiPriority w:val="9"/>
    <w:rsid w:val="00622F9F"/>
    <w:rPr>
      <w:rFonts w:ascii="Times New Roman" w:eastAsia="宋体" w:hAnsi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sid w:val="00622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FE46AD"/>
    <w:rPr>
      <w:rFonts w:ascii="Times New Roman" w:eastAsia="宋体" w:hAnsi="Times New Roman"/>
      <w:b/>
      <w:bCs/>
      <w:sz w:val="24"/>
    </w:rPr>
  </w:style>
  <w:style w:type="character" w:customStyle="1" w:styleId="60">
    <w:name w:val="标题 6 字符"/>
    <w:basedOn w:val="a0"/>
    <w:link w:val="6"/>
    <w:uiPriority w:val="9"/>
    <w:rsid w:val="00B70099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rsid w:val="00622F9F"/>
    <w:pP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sz w:val="21"/>
      <w:szCs w:val="18"/>
    </w:rPr>
  </w:style>
  <w:style w:type="character" w:customStyle="1" w:styleId="a5">
    <w:name w:val="页脚 字符"/>
    <w:basedOn w:val="a0"/>
    <w:link w:val="a4"/>
    <w:uiPriority w:val="99"/>
    <w:qFormat/>
    <w:rsid w:val="00622F9F"/>
    <w:rPr>
      <w:rFonts w:ascii="Times New Roman" w:eastAsia="宋体" w:hAnsi="Times New Roman"/>
      <w:szCs w:val="18"/>
    </w:rPr>
  </w:style>
  <w:style w:type="paragraph" w:styleId="a6">
    <w:name w:val="Title"/>
    <w:basedOn w:val="a"/>
    <w:next w:val="a"/>
    <w:link w:val="a7"/>
    <w:uiPriority w:val="10"/>
    <w:rsid w:val="00B70099"/>
    <w:pPr>
      <w:spacing w:before="240" w:after="60"/>
      <w:jc w:val="center"/>
      <w:outlineLvl w:val="0"/>
    </w:pPr>
    <w:rPr>
      <w:rFonts w:eastAsia="仿宋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B70099"/>
    <w:rPr>
      <w:rFonts w:ascii="Times New Roman" w:eastAsia="仿宋" w:hAnsi="Times New Roman" w:cstheme="majorBidi"/>
      <w:b/>
      <w:bCs/>
      <w:sz w:val="32"/>
      <w:szCs w:val="32"/>
    </w:rPr>
  </w:style>
  <w:style w:type="paragraph" w:styleId="a8">
    <w:name w:val="Body Text"/>
    <w:aliases w:val="图表"/>
    <w:basedOn w:val="a"/>
    <w:link w:val="a9"/>
    <w:qFormat/>
    <w:rsid w:val="00C633A9"/>
    <w:pPr>
      <w:spacing w:line="240" w:lineRule="auto"/>
      <w:ind w:firstLineChars="0" w:firstLine="0"/>
      <w:jc w:val="center"/>
    </w:pPr>
  </w:style>
  <w:style w:type="character" w:customStyle="1" w:styleId="a9">
    <w:name w:val="正文文本 字符"/>
    <w:aliases w:val="图表 字符"/>
    <w:basedOn w:val="a0"/>
    <w:link w:val="a8"/>
    <w:rsid w:val="00C633A9"/>
    <w:rPr>
      <w:rFonts w:ascii="Times New Roman" w:eastAsia="宋体" w:hAnsi="Times New Roman"/>
      <w:sz w:val="24"/>
    </w:rPr>
  </w:style>
  <w:style w:type="paragraph" w:styleId="aa">
    <w:name w:val="No Spacing"/>
    <w:aliases w:val="表格,图表标注"/>
    <w:link w:val="ab"/>
    <w:autoRedefine/>
    <w:rsid w:val="00000E17"/>
    <w:pPr>
      <w:widowControl w:val="0"/>
      <w:adjustRightInd w:val="0"/>
      <w:snapToGrid w:val="0"/>
      <w:jc w:val="center"/>
    </w:pPr>
    <w:rPr>
      <w:rFonts w:ascii="Times New Roman" w:eastAsia="宋体" w:hAnsi="Times New Roman"/>
      <w:kern w:val="0"/>
      <w:sz w:val="22"/>
    </w:rPr>
  </w:style>
  <w:style w:type="character" w:customStyle="1" w:styleId="ab">
    <w:name w:val="无间隔 字符"/>
    <w:aliases w:val="表格 字符,图表标注 字符"/>
    <w:link w:val="aa"/>
    <w:qFormat/>
    <w:rsid w:val="00000E17"/>
    <w:rPr>
      <w:rFonts w:ascii="Times New Roman" w:eastAsia="宋体" w:hAnsi="Times New Roman"/>
      <w:kern w:val="0"/>
      <w:sz w:val="22"/>
    </w:rPr>
  </w:style>
  <w:style w:type="paragraph" w:styleId="ac">
    <w:name w:val="List Paragraph"/>
    <w:aliases w:val="图片表格及标注"/>
    <w:basedOn w:val="a"/>
    <w:link w:val="ad"/>
    <w:uiPriority w:val="34"/>
    <w:rsid w:val="00B70099"/>
    <w:pPr>
      <w:ind w:firstLine="420"/>
    </w:pPr>
  </w:style>
  <w:style w:type="character" w:customStyle="1" w:styleId="ad">
    <w:name w:val="列表段落 字符"/>
    <w:aliases w:val="图片表格及标注 字符"/>
    <w:link w:val="ac"/>
    <w:uiPriority w:val="34"/>
    <w:rsid w:val="00B70099"/>
    <w:rPr>
      <w:rFonts w:ascii="Times New Roman" w:eastAsia="宋体" w:hAnsi="Times New Roman"/>
      <w:sz w:val="24"/>
    </w:rPr>
  </w:style>
  <w:style w:type="paragraph" w:styleId="ae">
    <w:name w:val="header"/>
    <w:aliases w:val="页眉1,页眉2"/>
    <w:basedOn w:val="a"/>
    <w:link w:val="af"/>
    <w:uiPriority w:val="99"/>
    <w:unhideWhenUsed/>
    <w:rsid w:val="00835C9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aliases w:val="页眉1 字符,页眉2 字符"/>
    <w:basedOn w:val="a0"/>
    <w:link w:val="ae"/>
    <w:uiPriority w:val="99"/>
    <w:rsid w:val="00835C91"/>
    <w:rPr>
      <w:rFonts w:ascii="Times New Roman" w:eastAsia="宋体" w:hAnsi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80B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02C74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02C74"/>
    <w:rPr>
      <w:rFonts w:ascii="Times New Roman" w:eastAsia="宋体" w:hAnsi="Times New Roman"/>
      <w:sz w:val="18"/>
      <w:szCs w:val="18"/>
    </w:rPr>
  </w:style>
  <w:style w:type="table" w:styleId="af2">
    <w:name w:val="Table Grid"/>
    <w:aliases w:val="网格型c,黄桥表"/>
    <w:basedOn w:val="a1"/>
    <w:uiPriority w:val="39"/>
    <w:qFormat/>
    <w:rsid w:val="006E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标题3"/>
    <w:basedOn w:val="af3"/>
    <w:link w:val="3Char"/>
    <w:rsid w:val="009A20C4"/>
    <w:pPr>
      <w:widowControl/>
      <w:numPr>
        <w:ilvl w:val="1"/>
      </w:numPr>
      <w:spacing w:before="0" w:after="0" w:line="360" w:lineRule="auto"/>
      <w:ind w:firstLineChars="200" w:firstLine="200"/>
      <w:jc w:val="both"/>
      <w:outlineLvl w:val="2"/>
    </w:pPr>
    <w:rPr>
      <w:rFonts w:ascii="Times New Roman" w:eastAsia="宋体" w:hAnsi="Times New Roman" w:cs="Times New Roman"/>
      <w:bCs w:val="0"/>
      <w:iCs/>
      <w:color w:val="000000"/>
      <w:spacing w:val="15"/>
      <w:kern w:val="0"/>
      <w:sz w:val="30"/>
      <w:szCs w:val="24"/>
    </w:rPr>
  </w:style>
  <w:style w:type="character" w:customStyle="1" w:styleId="3Char">
    <w:name w:val="标题3 Char"/>
    <w:link w:val="31"/>
    <w:rsid w:val="009A20C4"/>
    <w:rPr>
      <w:rFonts w:ascii="Times New Roman" w:eastAsia="宋体" w:hAnsi="Times New Roman" w:cs="Times New Roman"/>
      <w:b/>
      <w:iCs/>
      <w:color w:val="000000"/>
      <w:spacing w:val="15"/>
      <w:kern w:val="0"/>
      <w:sz w:val="30"/>
      <w:szCs w:val="24"/>
    </w:rPr>
  </w:style>
  <w:style w:type="paragraph" w:styleId="af3">
    <w:name w:val="Subtitle"/>
    <w:basedOn w:val="a"/>
    <w:next w:val="a"/>
    <w:link w:val="af4"/>
    <w:uiPriority w:val="11"/>
    <w:rsid w:val="009A20C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4">
    <w:name w:val="副标题 字符"/>
    <w:basedOn w:val="a0"/>
    <w:link w:val="af3"/>
    <w:uiPriority w:val="11"/>
    <w:rsid w:val="009A20C4"/>
    <w:rPr>
      <w:b/>
      <w:bCs/>
      <w:kern w:val="28"/>
      <w:sz w:val="32"/>
      <w:szCs w:val="32"/>
    </w:rPr>
  </w:style>
  <w:style w:type="paragraph" w:customStyle="1" w:styleId="af5">
    <w:name w:val="图片"/>
    <w:basedOn w:val="a"/>
    <w:link w:val="af6"/>
    <w:autoRedefine/>
    <w:rsid w:val="000B35FB"/>
    <w:pPr>
      <w:widowControl/>
      <w:numPr>
        <w:ilvl w:val="1"/>
      </w:numPr>
      <w:spacing w:line="240" w:lineRule="auto"/>
      <w:ind w:firstLineChars="200" w:firstLine="482"/>
    </w:pPr>
    <w:rPr>
      <w:rFonts w:cs="Times New Roman"/>
      <w:b/>
      <w:iCs/>
      <w:noProof/>
      <w:color w:val="000000"/>
      <w:spacing w:val="15"/>
      <w:kern w:val="0"/>
      <w:szCs w:val="24"/>
    </w:rPr>
  </w:style>
  <w:style w:type="character" w:customStyle="1" w:styleId="af6">
    <w:name w:val="图片 字符"/>
    <w:link w:val="af5"/>
    <w:rsid w:val="000B35FB"/>
    <w:rPr>
      <w:rFonts w:ascii="Times New Roman" w:eastAsia="宋体" w:hAnsi="Times New Roman" w:cs="Times New Roman"/>
      <w:b/>
      <w:iCs/>
      <w:noProof/>
      <w:color w:val="000000"/>
      <w:spacing w:val="15"/>
      <w:kern w:val="0"/>
      <w:sz w:val="24"/>
      <w:szCs w:val="24"/>
    </w:rPr>
  </w:style>
  <w:style w:type="table" w:customStyle="1" w:styleId="32">
    <w:name w:val="网格型3"/>
    <w:basedOn w:val="a1"/>
    <w:next w:val="af2"/>
    <w:uiPriority w:val="59"/>
    <w:qFormat/>
    <w:rsid w:val="00F2778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A5817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9A5817"/>
    <w:rPr>
      <w:rFonts w:ascii="Times New Roman" w:eastAsia="宋体" w:hAnsi="Times New Roman"/>
      <w:sz w:val="24"/>
    </w:rPr>
  </w:style>
  <w:style w:type="paragraph" w:customStyle="1" w:styleId="Default">
    <w:name w:val="Default"/>
    <w:rsid w:val="009A5817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9A5817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A5817"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unhideWhenUsed/>
    <w:rsid w:val="00395012"/>
    <w:pPr>
      <w:tabs>
        <w:tab w:val="right" w:leader="dot" w:pos="8297"/>
      </w:tabs>
      <w:ind w:firstLineChars="0" w:firstLine="0"/>
      <w:jc w:val="center"/>
    </w:pPr>
    <w:rPr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95012"/>
    <w:pPr>
      <w:tabs>
        <w:tab w:val="right" w:leader="dot" w:pos="8296"/>
      </w:tabs>
      <w:ind w:leftChars="200" w:left="200" w:firstLineChars="0" w:firstLine="0"/>
    </w:pPr>
  </w:style>
  <w:style w:type="paragraph" w:styleId="TOC3">
    <w:name w:val="toc 3"/>
    <w:basedOn w:val="a"/>
    <w:next w:val="a"/>
    <w:autoRedefine/>
    <w:uiPriority w:val="39"/>
    <w:unhideWhenUsed/>
    <w:rsid w:val="00395012"/>
    <w:pPr>
      <w:tabs>
        <w:tab w:val="right" w:leader="dot" w:pos="8297"/>
      </w:tabs>
      <w:ind w:leftChars="400" w:left="400" w:firstLineChars="0" w:firstLine="0"/>
    </w:pPr>
  </w:style>
  <w:style w:type="paragraph" w:styleId="TOC4">
    <w:name w:val="toc 4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600" w:left="1260" w:firstLineChars="0" w:firstLine="0"/>
    </w:pPr>
    <w:rPr>
      <w:rFonts w:asciiTheme="minorHAnsi" w:eastAsiaTheme="minorEastAsia" w:hAnsiTheme="minorHAnsi"/>
      <w:sz w:val="21"/>
    </w:rPr>
  </w:style>
  <w:style w:type="paragraph" w:styleId="TOC5">
    <w:name w:val="toc 5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</w:rPr>
  </w:style>
  <w:style w:type="paragraph" w:styleId="TOC6">
    <w:name w:val="toc 6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</w:rPr>
  </w:style>
  <w:style w:type="paragraph" w:styleId="TOC7">
    <w:name w:val="toc 7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</w:rPr>
  </w:style>
  <w:style w:type="paragraph" w:styleId="TOC8">
    <w:name w:val="toc 8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</w:rPr>
  </w:style>
  <w:style w:type="paragraph" w:styleId="TOC9">
    <w:name w:val="toc 9"/>
    <w:basedOn w:val="a"/>
    <w:next w:val="a"/>
    <w:autoRedefine/>
    <w:uiPriority w:val="39"/>
    <w:unhideWhenUsed/>
    <w:rsid w:val="004D01E1"/>
    <w:pPr>
      <w:adjustRightInd/>
      <w:snapToGrid/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</w:rPr>
  </w:style>
  <w:style w:type="character" w:styleId="afb">
    <w:name w:val="Emphasis"/>
    <w:basedOn w:val="a0"/>
    <w:uiPriority w:val="20"/>
    <w:rsid w:val="00177403"/>
    <w:rPr>
      <w:i/>
      <w:iCs/>
    </w:rPr>
  </w:style>
  <w:style w:type="character" w:customStyle="1" w:styleId="fontstyle01">
    <w:name w:val="fontstyle01"/>
    <w:basedOn w:val="a0"/>
    <w:rsid w:val="002C7AE3"/>
    <w:rPr>
      <w:rFonts w:ascii="仿宋_GB2312" w:eastAsia="仿宋_GB2312" w:hint="eastAsia"/>
      <w:color w:val="000000"/>
      <w:sz w:val="24"/>
      <w:szCs w:val="24"/>
    </w:rPr>
  </w:style>
  <w:style w:type="character" w:customStyle="1" w:styleId="Char">
    <w:name w:val="图表 Char"/>
    <w:basedOn w:val="a0"/>
    <w:rsid w:val="006E448F"/>
    <w:rPr>
      <w:rFonts w:ascii="Times New Roman" w:eastAsia="宋体" w:hAnsi="Times New Roman"/>
      <w:sz w:val="21"/>
    </w:rPr>
  </w:style>
  <w:style w:type="table" w:customStyle="1" w:styleId="11">
    <w:name w:val="黄桥表1"/>
    <w:basedOn w:val="a1"/>
    <w:next w:val="af2"/>
    <w:uiPriority w:val="39"/>
    <w:qFormat/>
    <w:rsid w:val="001425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标题 7 字符"/>
    <w:basedOn w:val="a0"/>
    <w:link w:val="7"/>
    <w:uiPriority w:val="9"/>
    <w:rsid w:val="00F40A03"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CD068F"/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Quote"/>
    <w:aliases w:val="表头,（1）正文,图表和标注"/>
    <w:basedOn w:val="a"/>
    <w:next w:val="a"/>
    <w:link w:val="afd"/>
    <w:uiPriority w:val="29"/>
    <w:rsid w:val="008B105E"/>
    <w:pPr>
      <w:spacing w:line="240" w:lineRule="auto"/>
      <w:ind w:firstLineChars="0" w:firstLine="0"/>
      <w:jc w:val="center"/>
    </w:pPr>
    <w:rPr>
      <w:b/>
      <w:iCs/>
      <w:color w:val="000000" w:themeColor="text1"/>
      <w:sz w:val="21"/>
    </w:rPr>
  </w:style>
  <w:style w:type="character" w:customStyle="1" w:styleId="afd">
    <w:name w:val="引用 字符"/>
    <w:aliases w:val="表头 字符,（1）正文 字符,图表和标注 字符"/>
    <w:basedOn w:val="a0"/>
    <w:link w:val="afc"/>
    <w:uiPriority w:val="29"/>
    <w:rsid w:val="008B105E"/>
    <w:rPr>
      <w:rFonts w:ascii="Times New Roman" w:eastAsia="宋体" w:hAnsi="Times New Roman"/>
      <w:b/>
      <w:iCs/>
      <w:color w:val="000000" w:themeColor="text1"/>
    </w:rPr>
  </w:style>
  <w:style w:type="paragraph" w:customStyle="1" w:styleId="afe">
    <w:name w:val="图表标题，标注"/>
    <w:basedOn w:val="a"/>
    <w:link w:val="aff"/>
    <w:qFormat/>
    <w:rsid w:val="00FE46AD"/>
    <w:pPr>
      <w:widowControl/>
      <w:numPr>
        <w:ilvl w:val="1"/>
      </w:numPr>
      <w:spacing w:line="240" w:lineRule="auto"/>
      <w:ind w:firstLineChars="200" w:firstLine="200"/>
      <w:jc w:val="center"/>
    </w:pPr>
    <w:rPr>
      <w:rFonts w:cs="Times New Roman"/>
      <w:b/>
      <w:iCs/>
      <w:color w:val="000000"/>
      <w:spacing w:val="15"/>
      <w:kern w:val="0"/>
      <w:sz w:val="21"/>
      <w:szCs w:val="24"/>
    </w:rPr>
  </w:style>
  <w:style w:type="character" w:customStyle="1" w:styleId="aff">
    <w:name w:val="图表标题，标注 字符"/>
    <w:link w:val="afe"/>
    <w:rsid w:val="00FE46AD"/>
    <w:rPr>
      <w:rFonts w:ascii="Times New Roman" w:eastAsia="宋体" w:hAnsi="Times New Roman" w:cs="Times New Roman"/>
      <w:b/>
      <w:iCs/>
      <w:color w:val="000000"/>
      <w:spacing w:val="15"/>
      <w:kern w:val="0"/>
      <w:szCs w:val="24"/>
    </w:rPr>
  </w:style>
  <w:style w:type="paragraph" w:customStyle="1" w:styleId="2-1">
    <w:name w:val="标题2-1"/>
    <w:basedOn w:val="a"/>
    <w:link w:val="2-1Char"/>
    <w:rsid w:val="009229E4"/>
    <w:pPr>
      <w:spacing w:line="240" w:lineRule="auto"/>
      <w:ind w:firstLineChars="0" w:firstLine="0"/>
      <w:outlineLvl w:val="1"/>
    </w:pPr>
    <w:rPr>
      <w:rFonts w:ascii="宋体" w:hAnsi="宋体"/>
      <w:b/>
      <w:sz w:val="32"/>
    </w:rPr>
  </w:style>
  <w:style w:type="character" w:customStyle="1" w:styleId="2-1Char">
    <w:name w:val="标题2-1 Char"/>
    <w:basedOn w:val="a0"/>
    <w:link w:val="2-1"/>
    <w:rsid w:val="009229E4"/>
    <w:rPr>
      <w:rFonts w:ascii="宋体" w:eastAsia="宋体" w:hAnsi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\Desktop\&#27575;&#27905;&#27169;&#26495;-&#26222;&#3689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5BED-3BA7-4A61-AE3E-A94C932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殷洁模板-普通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洁 殷</cp:lastModifiedBy>
  <cp:revision>3</cp:revision>
  <cp:lastPrinted>2024-04-02T01:43:00Z</cp:lastPrinted>
  <dcterms:created xsi:type="dcterms:W3CDTF">2024-04-02T01:51:00Z</dcterms:created>
  <dcterms:modified xsi:type="dcterms:W3CDTF">2024-04-02T01:51:00Z</dcterms:modified>
</cp:coreProperties>
</file>